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42" w:rsidRDefault="002C2542" w:rsidP="00570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570F0E" w:rsidRDefault="00570F0E" w:rsidP="00570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="002C2542" w:rsidRDefault="002C2542" w:rsidP="00570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Default="00570F0E" w:rsidP="00570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horários, etc. Fale também sobre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eventuais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:rsidR="002C2542" w:rsidRPr="00570F0E" w:rsidRDefault="002C2542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C2542" w:rsidRPr="00570F0E" w:rsidRDefault="002C2542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</w:t>
      </w:r>
      <w:proofErr w:type="gramEnd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1710"/>
        <w:gridCol w:w="1225"/>
        <w:gridCol w:w="1397"/>
        <w:gridCol w:w="1693"/>
      </w:tblGrid>
      <w:tr w:rsidR="00D72E61" w:rsidRPr="00570F0E" w:rsidTr="00D72E61">
        <w:trPr>
          <w:tblCellSpacing w:w="0" w:type="dxa"/>
        </w:trPr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72E61" w:rsidRPr="00570F0E" w:rsidTr="00D72E61">
        <w:trPr>
          <w:tblCellSpacing w:w="0" w:type="dxa"/>
        </w:trPr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E61" w:rsidRPr="00570F0E" w:rsidRDefault="00D72E61" w:rsidP="00576EB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0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:rsidR="00570F0E" w:rsidRPr="00570F0E" w:rsidRDefault="00570F0E" w:rsidP="00570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/ IGTV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)Google 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C2542" w:rsidRPr="00570F0E" w:rsidRDefault="002C2542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C2542" w:rsidRPr="00570F0E" w:rsidRDefault="002C2542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 que município o projeto aconteceu?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Em que área do município o projeto foi realizado?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urbana central.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Onde o projeto foi realizado?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C2542" w:rsidRDefault="002C2542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800A55" w:rsidRPr="00570F0E" w:rsidRDefault="00800A55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8. CONTRAPARTIDA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:rsid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570F0E" w:rsidRPr="00570F0E" w:rsidRDefault="00570F0E" w:rsidP="00570F0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="00570F0E" w:rsidRPr="00570F0E" w:rsidRDefault="00570F0E" w:rsidP="00570F0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70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:rsidR="00570F0E" w:rsidRPr="00570F0E" w:rsidRDefault="00570F0E" w:rsidP="00570F0E">
      <w:pPr>
        <w:rPr>
          <w:rFonts w:ascii="Times New Roman" w:hAnsi="Times New Roman" w:cs="Times New Roman"/>
          <w:sz w:val="24"/>
          <w:szCs w:val="24"/>
        </w:rPr>
      </w:pPr>
    </w:p>
    <w:p w:rsidR="00570F0E" w:rsidRPr="00570F0E" w:rsidRDefault="00570F0E">
      <w:pPr>
        <w:rPr>
          <w:rFonts w:ascii="Times New Roman" w:hAnsi="Times New Roman" w:cs="Times New Roman"/>
          <w:sz w:val="24"/>
          <w:szCs w:val="24"/>
        </w:rPr>
      </w:pPr>
    </w:p>
    <w:p w:rsidR="00A331CB" w:rsidRDefault="00A331CB"/>
    <w:p w:rsidR="00A331CB" w:rsidRDefault="00A331CB"/>
    <w:p w:rsidR="00A331CB" w:rsidRDefault="00A331CB"/>
    <w:sectPr w:rsidR="00A331CB" w:rsidSect="002C2542">
      <w:headerReference w:type="default" r:id="rId7"/>
      <w:footerReference w:type="default" r:id="rId8"/>
      <w:pgSz w:w="11906" w:h="16838"/>
      <w:pgMar w:top="209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DF" w:rsidRDefault="00C52EDF" w:rsidP="00A331CB">
      <w:pPr>
        <w:spacing w:after="0" w:line="240" w:lineRule="auto"/>
      </w:pPr>
      <w:r>
        <w:separator/>
      </w:r>
    </w:p>
  </w:endnote>
  <w:endnote w:type="continuationSeparator" w:id="0">
    <w:p w:rsidR="00C52EDF" w:rsidRDefault="00C52EDF" w:rsidP="00A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DF" w:rsidRDefault="00C52EDF" w:rsidP="00A331CB">
      <w:pPr>
        <w:spacing w:after="0" w:line="240" w:lineRule="auto"/>
      </w:pPr>
      <w:r>
        <w:separator/>
      </w:r>
    </w:p>
  </w:footnote>
  <w:footnote w:type="continuationSeparator" w:id="0">
    <w:p w:rsidR="00C52EDF" w:rsidRDefault="00C52EDF" w:rsidP="00A3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82EAA5" wp14:editId="76709614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3A6ACF" wp14:editId="5420769E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205A42"/>
    <w:rsid w:val="00291009"/>
    <w:rsid w:val="002C2542"/>
    <w:rsid w:val="003A5746"/>
    <w:rsid w:val="003B7B40"/>
    <w:rsid w:val="00570F0E"/>
    <w:rsid w:val="007D1455"/>
    <w:rsid w:val="00800A55"/>
    <w:rsid w:val="00860694"/>
    <w:rsid w:val="00A331CB"/>
    <w:rsid w:val="00B6686F"/>
    <w:rsid w:val="00C52EDF"/>
    <w:rsid w:val="00CA4B34"/>
    <w:rsid w:val="00D72E61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E"/>
    <w:pPr>
      <w:spacing w:after="160" w:line="259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70F0E"/>
    <w:rPr>
      <w:b/>
      <w:bCs/>
    </w:rPr>
  </w:style>
  <w:style w:type="paragraph" w:customStyle="1" w:styleId="textocentralizado">
    <w:name w:val="texto_centralizado"/>
    <w:basedOn w:val="Normal"/>
    <w:rsid w:val="0057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E"/>
    <w:pPr>
      <w:spacing w:after="160" w:line="259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70F0E"/>
    <w:rPr>
      <w:b/>
      <w:bCs/>
    </w:rPr>
  </w:style>
  <w:style w:type="paragraph" w:customStyle="1" w:styleId="textocentralizado">
    <w:name w:val="texto_centralizado"/>
    <w:basedOn w:val="Normal"/>
    <w:rsid w:val="0057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10</TotalTime>
  <Pages>6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8</cp:revision>
  <cp:lastPrinted>2023-10-24T18:43:00Z</cp:lastPrinted>
  <dcterms:created xsi:type="dcterms:W3CDTF">2023-10-23T15:11:00Z</dcterms:created>
  <dcterms:modified xsi:type="dcterms:W3CDTF">2023-10-24T18:44:00Z</dcterms:modified>
</cp:coreProperties>
</file>