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03" w:rsidRPr="00245603" w:rsidRDefault="00245603" w:rsidP="00245603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  <w:bookmarkStart w:id="0" w:name="_GoBack"/>
      <w:bookmarkEnd w:id="0"/>
      <w:r w:rsidRPr="00245603">
        <w:rPr>
          <w:rStyle w:val="Forte"/>
          <w:rFonts w:ascii="Arial" w:hAnsi="Arial" w:cs="Arial"/>
          <w:caps/>
          <w:color w:val="000000"/>
        </w:rPr>
        <w:t>ANEXO VII</w:t>
      </w:r>
    </w:p>
    <w:p w:rsidR="00245603" w:rsidRPr="00245603" w:rsidRDefault="00245603" w:rsidP="00245603">
      <w:pPr>
        <w:pStyle w:val="textocentralizadomaiusculas"/>
        <w:jc w:val="center"/>
        <w:rPr>
          <w:rFonts w:ascii="Arial" w:hAnsi="Arial" w:cs="Arial"/>
        </w:rPr>
      </w:pPr>
    </w:p>
    <w:p w:rsidR="00410D01" w:rsidRDefault="00245603" w:rsidP="00410D01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r w:rsidRPr="00245603">
        <w:rPr>
          <w:rStyle w:val="Forte"/>
          <w:rFonts w:ascii="Arial" w:hAnsi="Arial" w:cs="Arial"/>
          <w:caps/>
          <w:color w:val="000000"/>
        </w:rPr>
        <w:t>Formu</w:t>
      </w:r>
      <w:r w:rsidR="005F0F93">
        <w:rPr>
          <w:rStyle w:val="Forte"/>
          <w:rFonts w:ascii="Arial" w:hAnsi="Arial" w:cs="Arial"/>
          <w:caps/>
          <w:color w:val="000000"/>
        </w:rPr>
        <w:t>lário de DECLARAÇÃO de residÊ</w:t>
      </w:r>
      <w:r w:rsidRPr="00245603">
        <w:rPr>
          <w:rStyle w:val="Forte"/>
          <w:rFonts w:ascii="Arial" w:hAnsi="Arial" w:cs="Arial"/>
          <w:caps/>
          <w:color w:val="000000"/>
        </w:rPr>
        <w:t>ncia</w:t>
      </w:r>
    </w:p>
    <w:p w:rsidR="00245603" w:rsidRPr="00410D01" w:rsidRDefault="00245603" w:rsidP="00410D01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i/>
          <w:sz w:val="18"/>
          <w:szCs w:val="18"/>
        </w:rPr>
      </w:pPr>
      <w:r w:rsidRPr="00410D01">
        <w:rPr>
          <w:rStyle w:val="Forte"/>
          <w:rFonts w:ascii="Arial" w:hAnsi="Arial" w:cs="Arial"/>
          <w:b w:val="0"/>
          <w:i/>
          <w:color w:val="000000"/>
          <w:sz w:val="18"/>
          <w:szCs w:val="18"/>
        </w:rPr>
        <w:t>(deverá ser utilizado apenas pelos proponentes que não possuem comprovação de residência em seu nome)</w:t>
      </w:r>
    </w:p>
    <w:p w:rsidR="00245603" w:rsidRDefault="00245603" w:rsidP="00410D01">
      <w:pPr>
        <w:spacing w:after="0" w:line="240" w:lineRule="auto"/>
        <w:rPr>
          <w:rFonts w:cs="Arial"/>
          <w:szCs w:val="24"/>
        </w:rPr>
      </w:pPr>
    </w:p>
    <w:p w:rsidR="00245603" w:rsidRPr="00245603" w:rsidRDefault="00245603">
      <w:pPr>
        <w:rPr>
          <w:rFonts w:cs="Arial"/>
          <w:szCs w:val="24"/>
        </w:rPr>
      </w:pPr>
    </w:p>
    <w:p w:rsidR="00245603" w:rsidRDefault="00245603" w:rsidP="00245603">
      <w:pPr>
        <w:spacing w:line="480" w:lineRule="auto"/>
        <w:jc w:val="both"/>
      </w:pPr>
      <w:r>
        <w:t>Eu _____________________________________________________, residente à ________________________________________________________, declaro, a pedido do (a) interessado (a) para fins de provas junto ao edital 02/2023 – SECTE</w:t>
      </w:r>
      <w:proofErr w:type="gramStart"/>
      <w:r>
        <w:t xml:space="preserve">  </w:t>
      </w:r>
      <w:proofErr w:type="gramEnd"/>
      <w:r>
        <w:t xml:space="preserve">que o requerente ___________________________________________reside nesta residência. </w:t>
      </w:r>
      <w:r w:rsidRPr="00245603">
        <w:t xml:space="preserve">Por ser verdade, dato e assino o presente documento, declarando estar ciente de que responderei pelas informações aqui prestadas. </w:t>
      </w:r>
    </w:p>
    <w:p w:rsidR="00245603" w:rsidRDefault="00245603"/>
    <w:p w:rsidR="00245603" w:rsidRPr="00245603" w:rsidRDefault="00410D01" w:rsidP="00245603">
      <w:pPr>
        <w:jc w:val="center"/>
      </w:pPr>
      <w:r>
        <w:t xml:space="preserve">Santo Antônio da Patrulha </w:t>
      </w:r>
      <w:r w:rsidR="00245603">
        <w:t>____de ________</w:t>
      </w:r>
      <w:r>
        <w:t>____</w:t>
      </w:r>
      <w:r w:rsidR="00245603">
        <w:t>___de 2023</w:t>
      </w:r>
    </w:p>
    <w:p w:rsidR="00245603" w:rsidRDefault="00245603"/>
    <w:p w:rsidR="00245603" w:rsidRDefault="00245603"/>
    <w:p w:rsidR="00245603" w:rsidRDefault="00245603"/>
    <w:p w:rsidR="00245603" w:rsidRDefault="00245603" w:rsidP="00410D01">
      <w:pPr>
        <w:spacing w:after="0" w:line="240" w:lineRule="auto"/>
      </w:pPr>
    </w:p>
    <w:p w:rsidR="00245603" w:rsidRPr="00245603" w:rsidRDefault="00410D01" w:rsidP="00410D01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</w:t>
      </w:r>
    </w:p>
    <w:p w:rsidR="00245603" w:rsidRPr="00410D01" w:rsidRDefault="00410D01" w:rsidP="00410D01">
      <w:pPr>
        <w:spacing w:after="0" w:line="360" w:lineRule="auto"/>
        <w:jc w:val="both"/>
      </w:pPr>
      <w:r w:rsidRPr="00410D01">
        <w:t xml:space="preserve">                               </w:t>
      </w:r>
      <w:r w:rsidR="00245603" w:rsidRPr="00410D01">
        <w:t>NOME</w:t>
      </w:r>
      <w:r w:rsidRPr="00410D01">
        <w:t>: __________________________</w:t>
      </w:r>
    </w:p>
    <w:p w:rsidR="00A331CB" w:rsidRPr="00410D01" w:rsidRDefault="00410D01" w:rsidP="00410D01">
      <w:pPr>
        <w:spacing w:after="0" w:line="360" w:lineRule="auto"/>
        <w:jc w:val="both"/>
      </w:pPr>
      <w:r w:rsidRPr="00410D01">
        <w:t xml:space="preserve">                               </w:t>
      </w:r>
      <w:r w:rsidR="00245603" w:rsidRPr="00410D01">
        <w:t>CPF: ________________</w:t>
      </w:r>
      <w:r w:rsidRPr="00410D01">
        <w:t>___</w:t>
      </w:r>
      <w:r w:rsidR="00245603" w:rsidRPr="00410D01">
        <w:t>_</w:t>
      </w:r>
      <w:r>
        <w:t>________</w:t>
      </w:r>
    </w:p>
    <w:p w:rsidR="00A331CB" w:rsidRPr="00410D01" w:rsidRDefault="00A331CB" w:rsidP="00410D01">
      <w:pPr>
        <w:spacing w:after="0" w:line="360" w:lineRule="auto"/>
      </w:pPr>
    </w:p>
    <w:sectPr w:rsidR="00A331CB" w:rsidRPr="00410D01" w:rsidSect="00245603">
      <w:headerReference w:type="default" r:id="rId7"/>
      <w:footerReference w:type="default" r:id="rId8"/>
      <w:pgSz w:w="11906" w:h="16838"/>
      <w:pgMar w:top="2384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D7" w:rsidRDefault="001943D7" w:rsidP="00A331CB">
      <w:pPr>
        <w:spacing w:after="0" w:line="240" w:lineRule="auto"/>
      </w:pPr>
      <w:r>
        <w:separator/>
      </w:r>
    </w:p>
  </w:endnote>
  <w:endnote w:type="continuationSeparator" w:id="0">
    <w:p w:rsidR="001943D7" w:rsidRDefault="001943D7" w:rsidP="00A3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40" w:rsidRPr="003B7B40" w:rsidRDefault="00CA4B34" w:rsidP="003B7B40">
    <w:pPr>
      <w:pStyle w:val="Rodap"/>
      <w:jc w:val="center"/>
      <w:rPr>
        <w:b/>
      </w:rPr>
    </w:pPr>
    <w:r w:rsidRPr="003B7B40">
      <w:rPr>
        <w:b/>
      </w:rPr>
      <w:t>Lei Complementar nº 195/2022 - Lei Paulo Gustavo</w:t>
    </w:r>
  </w:p>
  <w:p w:rsidR="00A331CB" w:rsidRDefault="00A331CB" w:rsidP="003B7B40">
    <w:pPr>
      <w:pStyle w:val="Rodap"/>
      <w:jc w:val="center"/>
    </w:pPr>
    <w:r w:rsidRPr="003B7B40">
      <w:rPr>
        <w:b/>
      </w:rPr>
      <w:t>Secretaria Municipal da Cultura</w:t>
    </w:r>
    <w:r w:rsidR="003B7B40">
      <w:rPr>
        <w:b/>
      </w:rPr>
      <w:t>, Turismo e Esportes</w:t>
    </w:r>
    <w:r w:rsidRPr="003B7B40">
      <w:rPr>
        <w:b/>
      </w:rPr>
      <w:t xml:space="preserve"> - </w:t>
    </w:r>
    <w:proofErr w:type="gramStart"/>
    <w:r w:rsidRPr="003B7B40">
      <w:rPr>
        <w:b/>
      </w:rPr>
      <w:t>SECTE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D7" w:rsidRDefault="001943D7" w:rsidP="00A331CB">
      <w:pPr>
        <w:spacing w:after="0" w:line="240" w:lineRule="auto"/>
      </w:pPr>
      <w:r>
        <w:separator/>
      </w:r>
    </w:p>
  </w:footnote>
  <w:footnote w:type="continuationSeparator" w:id="0">
    <w:p w:rsidR="001943D7" w:rsidRDefault="001943D7" w:rsidP="00A3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CB" w:rsidRDefault="00A331C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4122D5" wp14:editId="2EE1E9DF">
          <wp:simplePos x="0" y="0"/>
          <wp:positionH relativeFrom="column">
            <wp:posOffset>2929890</wp:posOffset>
          </wp:positionH>
          <wp:positionV relativeFrom="paragraph">
            <wp:posOffset>-59055</wp:posOffset>
          </wp:positionV>
          <wp:extent cx="2943225" cy="730885"/>
          <wp:effectExtent l="0" t="0" r="9525" b="0"/>
          <wp:wrapThrough wrapText="bothSides">
            <wp:wrapPolygon edited="0">
              <wp:start x="11184" y="563"/>
              <wp:lineTo x="1538" y="3378"/>
              <wp:lineTo x="140" y="5067"/>
              <wp:lineTo x="140" y="18579"/>
              <wp:lineTo x="559" y="19705"/>
              <wp:lineTo x="4614" y="20831"/>
              <wp:lineTo x="13142" y="20831"/>
              <wp:lineTo x="17616" y="19705"/>
              <wp:lineTo x="21390" y="15764"/>
              <wp:lineTo x="21530" y="6756"/>
              <wp:lineTo x="20691" y="5630"/>
              <wp:lineTo x="13421" y="563"/>
              <wp:lineTo x="11184" y="563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BD5D519" wp14:editId="455CE5B1">
          <wp:simplePos x="0" y="0"/>
          <wp:positionH relativeFrom="column">
            <wp:posOffset>-308610</wp:posOffset>
          </wp:positionH>
          <wp:positionV relativeFrom="paragraph">
            <wp:posOffset>-1905</wp:posOffset>
          </wp:positionV>
          <wp:extent cx="3143250" cy="765810"/>
          <wp:effectExtent l="0" t="0" r="0" b="0"/>
          <wp:wrapThrough wrapText="bothSides">
            <wp:wrapPolygon edited="0">
              <wp:start x="0" y="0"/>
              <wp:lineTo x="0" y="20955"/>
              <wp:lineTo x="21469" y="20955"/>
              <wp:lineTo x="21469" y="0"/>
              <wp:lineTo x="0" y="0"/>
            </wp:wrapPolygon>
          </wp:wrapThrough>
          <wp:docPr id="4" name="Imagem 197604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9760457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1CB" w:rsidRDefault="00A331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6"/>
    <w:rsid w:val="001943D7"/>
    <w:rsid w:val="00205A42"/>
    <w:rsid w:val="00245603"/>
    <w:rsid w:val="00291009"/>
    <w:rsid w:val="003A5746"/>
    <w:rsid w:val="003B7B40"/>
    <w:rsid w:val="00410D01"/>
    <w:rsid w:val="005F0F93"/>
    <w:rsid w:val="007D1455"/>
    <w:rsid w:val="0080213A"/>
    <w:rsid w:val="00860694"/>
    <w:rsid w:val="0089246A"/>
    <w:rsid w:val="00A331CB"/>
    <w:rsid w:val="00B571A0"/>
    <w:rsid w:val="00CA4B34"/>
    <w:rsid w:val="00F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24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5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24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5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sap\Downloads\LPG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LPG modelo</Template>
  <TotalTime>14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7</cp:revision>
  <cp:lastPrinted>2023-10-31T16:23:00Z</cp:lastPrinted>
  <dcterms:created xsi:type="dcterms:W3CDTF">2023-10-25T14:49:00Z</dcterms:created>
  <dcterms:modified xsi:type="dcterms:W3CDTF">2023-10-31T16:23:00Z</dcterms:modified>
</cp:coreProperties>
</file>