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3A" w:rsidRDefault="00F77C3A" w:rsidP="00BE1EEA">
      <w:pPr>
        <w:spacing w:before="200"/>
        <w:jc w:val="center"/>
        <w:rPr>
          <w:b/>
          <w:sz w:val="24"/>
          <w:szCs w:val="24"/>
        </w:rPr>
      </w:pPr>
      <w:bookmarkStart w:id="0" w:name="_GoBack"/>
      <w:bookmarkEnd w:id="0"/>
    </w:p>
    <w:p w:rsidR="003E335B" w:rsidRDefault="003E335B" w:rsidP="00BE1EEA">
      <w:pPr>
        <w:spacing w:before="200"/>
        <w:jc w:val="center"/>
        <w:rPr>
          <w:b/>
          <w:sz w:val="24"/>
          <w:szCs w:val="24"/>
        </w:rPr>
      </w:pPr>
    </w:p>
    <w:p w:rsidR="00BE1EEA" w:rsidRPr="003E335B" w:rsidRDefault="00BE1EEA" w:rsidP="00BE1EEA">
      <w:pPr>
        <w:spacing w:before="200"/>
        <w:jc w:val="center"/>
        <w:rPr>
          <w:b/>
        </w:rPr>
      </w:pPr>
      <w:r w:rsidRPr="003E335B">
        <w:rPr>
          <w:b/>
        </w:rPr>
        <w:t>ANEXO III</w:t>
      </w:r>
    </w:p>
    <w:p w:rsidR="00F77C3A" w:rsidRPr="003E335B" w:rsidRDefault="00F77C3A" w:rsidP="00BE1EEA">
      <w:pPr>
        <w:spacing w:before="200"/>
        <w:jc w:val="center"/>
        <w:rPr>
          <w:b/>
        </w:rPr>
      </w:pPr>
    </w:p>
    <w:p w:rsidR="00BE1EEA" w:rsidRPr="003E335B" w:rsidRDefault="00BE1EEA" w:rsidP="00BE1EEA">
      <w:pPr>
        <w:spacing w:before="200"/>
        <w:jc w:val="center"/>
        <w:rPr>
          <w:b/>
        </w:rPr>
      </w:pPr>
      <w:r w:rsidRPr="003E335B">
        <w:rPr>
          <w:b/>
        </w:rPr>
        <w:t>FORMULÁRIO DE INSCRIÇÃO</w:t>
      </w:r>
    </w:p>
    <w:p w:rsidR="00F77C3A" w:rsidRDefault="00F77C3A" w:rsidP="00BE1EEA">
      <w:pPr>
        <w:spacing w:before="200"/>
        <w:jc w:val="center"/>
        <w:rPr>
          <w:b/>
        </w:rPr>
      </w:pPr>
    </w:p>
    <w:p w:rsidR="003E335B" w:rsidRPr="003E335B" w:rsidRDefault="003E335B" w:rsidP="00BE1EEA">
      <w:pPr>
        <w:spacing w:before="200"/>
        <w:jc w:val="center"/>
        <w:rPr>
          <w:b/>
        </w:rPr>
      </w:pP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2694"/>
        <w:gridCol w:w="1804"/>
        <w:gridCol w:w="889"/>
        <w:gridCol w:w="3828"/>
      </w:tblGrid>
      <w:tr w:rsidR="00BE1EEA" w:rsidRPr="003E335B" w:rsidTr="00BE1EEA">
        <w:tc>
          <w:tcPr>
            <w:tcW w:w="9215" w:type="dxa"/>
            <w:gridSpan w:val="4"/>
            <w:shd w:val="clear" w:color="auto" w:fill="EEECE1" w:themeFill="background2"/>
          </w:tcPr>
          <w:p w:rsidR="00BE1EEA" w:rsidRPr="003E335B" w:rsidRDefault="00BE1EEA" w:rsidP="00BE1EEA">
            <w:pPr>
              <w:pStyle w:val="PargrafodaLista"/>
              <w:numPr>
                <w:ilvl w:val="0"/>
                <w:numId w:val="3"/>
              </w:numPr>
              <w:spacing w:before="240" w:after="240"/>
              <w:rPr>
                <w:b/>
              </w:rPr>
            </w:pPr>
            <w:r w:rsidRPr="003E335B">
              <w:rPr>
                <w:b/>
              </w:rPr>
              <w:t>INFORMAÇÃO DO AGENTE CULTURAL</w:t>
            </w:r>
          </w:p>
        </w:tc>
      </w:tr>
      <w:tr w:rsidR="00BE1EEA" w:rsidRPr="003E335B" w:rsidTr="00BE1EEA">
        <w:tc>
          <w:tcPr>
            <w:tcW w:w="4498" w:type="dxa"/>
            <w:gridSpan w:val="2"/>
          </w:tcPr>
          <w:p w:rsidR="00BE1EEA" w:rsidRPr="003E335B" w:rsidRDefault="00BE1EEA" w:rsidP="00BE1EEA">
            <w:pPr>
              <w:spacing w:before="240" w:after="240"/>
              <w:jc w:val="center"/>
              <w:rPr>
                <w:b/>
              </w:rPr>
            </w:pPr>
            <w:proofErr w:type="gramStart"/>
            <w:r w:rsidRPr="003E335B">
              <w:t xml:space="preserve">(    </w:t>
            </w:r>
            <w:proofErr w:type="gramEnd"/>
            <w:r w:rsidRPr="003E335B">
              <w:t>) Pessoa Física</w:t>
            </w:r>
          </w:p>
        </w:tc>
        <w:tc>
          <w:tcPr>
            <w:tcW w:w="4717" w:type="dxa"/>
            <w:gridSpan w:val="2"/>
          </w:tcPr>
          <w:p w:rsidR="00BE1EEA" w:rsidRPr="003E335B" w:rsidRDefault="00BE1EEA" w:rsidP="00BE1EEA">
            <w:pPr>
              <w:spacing w:before="240" w:after="240"/>
              <w:jc w:val="center"/>
              <w:rPr>
                <w:b/>
              </w:rPr>
            </w:pPr>
            <w:proofErr w:type="gramStart"/>
            <w:r w:rsidRPr="003E335B">
              <w:t xml:space="preserve">(    </w:t>
            </w:r>
            <w:proofErr w:type="gramEnd"/>
            <w:r w:rsidRPr="003E335B">
              <w:t>) Pessoa Jurídica</w:t>
            </w:r>
          </w:p>
        </w:tc>
      </w:tr>
      <w:tr w:rsidR="00BE1EEA" w:rsidRPr="003E335B" w:rsidTr="00BE1EEA">
        <w:tc>
          <w:tcPr>
            <w:tcW w:w="9215" w:type="dxa"/>
            <w:gridSpan w:val="4"/>
            <w:shd w:val="clear" w:color="auto" w:fill="EEECE1" w:themeFill="background2"/>
          </w:tcPr>
          <w:p w:rsidR="00BE1EEA" w:rsidRPr="003E335B" w:rsidRDefault="00BE1EEA" w:rsidP="00BE1EEA">
            <w:pPr>
              <w:spacing w:before="240" w:after="240"/>
            </w:pPr>
            <w:r w:rsidRPr="003E335B">
              <w:rPr>
                <w:b/>
                <w:bCs/>
              </w:rPr>
              <w:t>DADOS BANCÁRIOS PARA RECEBIMENTO DO PRÊMIO:</w:t>
            </w:r>
          </w:p>
        </w:tc>
      </w:tr>
      <w:tr w:rsidR="00BE1EEA" w:rsidRPr="003E335B" w:rsidTr="00BE1EEA">
        <w:tc>
          <w:tcPr>
            <w:tcW w:w="2694" w:type="dxa"/>
          </w:tcPr>
          <w:p w:rsidR="00BE1EEA" w:rsidRPr="003E335B" w:rsidRDefault="00BE1EEA" w:rsidP="00BE1EEA">
            <w:pPr>
              <w:spacing w:before="240" w:after="240"/>
              <w:rPr>
                <w:b/>
              </w:rPr>
            </w:pPr>
            <w:r w:rsidRPr="003E335B">
              <w:t>Agência:</w:t>
            </w:r>
          </w:p>
        </w:tc>
        <w:tc>
          <w:tcPr>
            <w:tcW w:w="2693" w:type="dxa"/>
            <w:gridSpan w:val="2"/>
          </w:tcPr>
          <w:p w:rsidR="00BE1EEA" w:rsidRPr="003E335B" w:rsidRDefault="00BE1EEA" w:rsidP="00BE1EEA">
            <w:pPr>
              <w:spacing w:before="240" w:after="240"/>
              <w:rPr>
                <w:b/>
              </w:rPr>
            </w:pPr>
            <w:r w:rsidRPr="003E335B">
              <w:t>Conta:</w:t>
            </w:r>
          </w:p>
        </w:tc>
        <w:tc>
          <w:tcPr>
            <w:tcW w:w="3828" w:type="dxa"/>
          </w:tcPr>
          <w:p w:rsidR="00BE1EEA" w:rsidRPr="003E335B" w:rsidRDefault="00BE1EEA" w:rsidP="00BE1EEA">
            <w:pPr>
              <w:spacing w:before="240" w:after="240"/>
              <w:rPr>
                <w:b/>
              </w:rPr>
            </w:pPr>
            <w:r w:rsidRPr="003E335B">
              <w:t>Banco:</w:t>
            </w:r>
          </w:p>
        </w:tc>
      </w:tr>
      <w:tr w:rsidR="00BE1EEA" w:rsidRPr="003E335B" w:rsidTr="00BE1EEA">
        <w:tc>
          <w:tcPr>
            <w:tcW w:w="9215" w:type="dxa"/>
            <w:gridSpan w:val="4"/>
            <w:shd w:val="clear" w:color="auto" w:fill="EEECE1" w:themeFill="background2"/>
          </w:tcPr>
          <w:p w:rsidR="00BE1EEA" w:rsidRPr="003E335B" w:rsidRDefault="00BE1EEA" w:rsidP="00BE1EEA">
            <w:pPr>
              <w:spacing w:before="240" w:after="240"/>
              <w:rPr>
                <w:i/>
              </w:rPr>
            </w:pPr>
            <w:r w:rsidRPr="003E335B">
              <w:rPr>
                <w:i/>
              </w:rPr>
              <w:t>(Inserir dados bancários do agente cultural que está concorrendo ao prêmio)</w:t>
            </w:r>
          </w:p>
        </w:tc>
      </w:tr>
    </w:tbl>
    <w:p w:rsidR="00BE1EEA" w:rsidRPr="003E335B" w:rsidRDefault="00BE1EEA" w:rsidP="00BE1EEA">
      <w:pPr>
        <w:spacing w:before="240" w:after="240"/>
        <w:rPr>
          <w:b/>
        </w:rPr>
      </w:pP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1135"/>
        <w:gridCol w:w="567"/>
        <w:gridCol w:w="709"/>
        <w:gridCol w:w="567"/>
        <w:gridCol w:w="708"/>
        <w:gridCol w:w="284"/>
        <w:gridCol w:w="567"/>
        <w:gridCol w:w="70"/>
        <w:gridCol w:w="213"/>
        <w:gridCol w:w="567"/>
        <w:gridCol w:w="567"/>
        <w:gridCol w:w="957"/>
        <w:gridCol w:w="461"/>
        <w:gridCol w:w="283"/>
        <w:gridCol w:w="1560"/>
      </w:tblGrid>
      <w:tr w:rsidR="00BE1EEA" w:rsidRPr="003E335B" w:rsidTr="00F77C3A">
        <w:tc>
          <w:tcPr>
            <w:tcW w:w="9215" w:type="dxa"/>
            <w:gridSpan w:val="15"/>
            <w:shd w:val="clear" w:color="auto" w:fill="EEECE1" w:themeFill="background2"/>
          </w:tcPr>
          <w:p w:rsidR="00BE1EEA" w:rsidRPr="003E335B" w:rsidRDefault="00BE1EEA" w:rsidP="00BE1EEA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PARA PESSOA FÍSICA:</w:t>
            </w:r>
          </w:p>
        </w:tc>
      </w:tr>
      <w:tr w:rsidR="00BE1EEA" w:rsidRPr="003E335B" w:rsidTr="00F77C3A">
        <w:tc>
          <w:tcPr>
            <w:tcW w:w="3686" w:type="dxa"/>
            <w:gridSpan w:val="5"/>
            <w:shd w:val="clear" w:color="auto" w:fill="EEECE1" w:themeFill="background2"/>
          </w:tcPr>
          <w:p w:rsidR="00BE1EEA" w:rsidRPr="003E335B" w:rsidRDefault="00BE1EEA" w:rsidP="00BE1EEA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t>1.1 Nome</w:t>
            </w:r>
            <w:proofErr w:type="gramEnd"/>
            <w:r w:rsidRPr="003E335B">
              <w:rPr>
                <w:b/>
              </w:rPr>
              <w:t xml:space="preserve"> Completo:</w:t>
            </w:r>
          </w:p>
        </w:tc>
        <w:tc>
          <w:tcPr>
            <w:tcW w:w="5529" w:type="dxa"/>
            <w:gridSpan w:val="10"/>
          </w:tcPr>
          <w:p w:rsidR="00BE1EEA" w:rsidRPr="003E335B" w:rsidRDefault="00BE1EEA" w:rsidP="00BE1EEA">
            <w:pPr>
              <w:spacing w:before="240" w:after="240"/>
              <w:rPr>
                <w:b/>
              </w:rPr>
            </w:pPr>
          </w:p>
        </w:tc>
      </w:tr>
      <w:tr w:rsidR="00BE1EEA" w:rsidRPr="003E335B" w:rsidTr="00F77C3A">
        <w:tc>
          <w:tcPr>
            <w:tcW w:w="3686" w:type="dxa"/>
            <w:gridSpan w:val="5"/>
            <w:shd w:val="clear" w:color="auto" w:fill="EEECE1" w:themeFill="background2"/>
          </w:tcPr>
          <w:p w:rsidR="00BE1EEA" w:rsidRPr="003E335B" w:rsidRDefault="00BE1EEA" w:rsidP="00BE1EEA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t>1.2 Nome</w:t>
            </w:r>
            <w:proofErr w:type="gramEnd"/>
            <w:r w:rsidRPr="003E335B">
              <w:rPr>
                <w:b/>
              </w:rPr>
              <w:t xml:space="preserve"> artístico ou nome social (se houver):</w:t>
            </w:r>
          </w:p>
        </w:tc>
        <w:tc>
          <w:tcPr>
            <w:tcW w:w="5529" w:type="dxa"/>
            <w:gridSpan w:val="10"/>
          </w:tcPr>
          <w:p w:rsidR="00BE1EEA" w:rsidRPr="003E335B" w:rsidRDefault="00BE1EEA" w:rsidP="00BE1EEA">
            <w:pPr>
              <w:spacing w:before="240" w:after="240"/>
              <w:rPr>
                <w:b/>
              </w:rPr>
            </w:pPr>
          </w:p>
        </w:tc>
      </w:tr>
      <w:tr w:rsidR="00BE1EEA" w:rsidRPr="003E335B" w:rsidTr="00F77C3A">
        <w:tc>
          <w:tcPr>
            <w:tcW w:w="3686" w:type="dxa"/>
            <w:gridSpan w:val="5"/>
            <w:shd w:val="clear" w:color="auto" w:fill="EEECE1" w:themeFill="background2"/>
          </w:tcPr>
          <w:p w:rsidR="00BE1EEA" w:rsidRPr="003E335B" w:rsidRDefault="00B312F1" w:rsidP="00B312F1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1.3 CPF:</w:t>
            </w:r>
          </w:p>
        </w:tc>
        <w:tc>
          <w:tcPr>
            <w:tcW w:w="5529" w:type="dxa"/>
            <w:gridSpan w:val="10"/>
          </w:tcPr>
          <w:p w:rsidR="00BE1EEA" w:rsidRPr="003E335B" w:rsidRDefault="00BE1EEA" w:rsidP="00BE1EEA">
            <w:pPr>
              <w:spacing w:before="240" w:after="240"/>
              <w:rPr>
                <w:b/>
              </w:rPr>
            </w:pPr>
          </w:p>
        </w:tc>
      </w:tr>
      <w:tr w:rsidR="00B312F1" w:rsidRPr="003E335B" w:rsidTr="00150F59">
        <w:tc>
          <w:tcPr>
            <w:tcW w:w="1135" w:type="dxa"/>
            <w:shd w:val="clear" w:color="auto" w:fill="EEECE1" w:themeFill="background2"/>
          </w:tcPr>
          <w:p w:rsidR="00B312F1" w:rsidRPr="003E335B" w:rsidRDefault="00B312F1" w:rsidP="00B312F1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1.4 RG:</w:t>
            </w:r>
          </w:p>
        </w:tc>
        <w:tc>
          <w:tcPr>
            <w:tcW w:w="2835" w:type="dxa"/>
            <w:gridSpan w:val="5"/>
          </w:tcPr>
          <w:p w:rsidR="00B312F1" w:rsidRPr="003E335B" w:rsidRDefault="00B312F1" w:rsidP="00BE1EEA">
            <w:pPr>
              <w:spacing w:before="240" w:after="240"/>
              <w:rPr>
                <w:b/>
              </w:rPr>
            </w:pPr>
          </w:p>
        </w:tc>
        <w:tc>
          <w:tcPr>
            <w:tcW w:w="3402" w:type="dxa"/>
            <w:gridSpan w:val="7"/>
            <w:shd w:val="clear" w:color="auto" w:fill="EEECE1" w:themeFill="background2"/>
          </w:tcPr>
          <w:p w:rsidR="00B312F1" w:rsidRPr="003E335B" w:rsidRDefault="00B312F1" w:rsidP="00B312F1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Órgão expedidor e Estado:</w:t>
            </w:r>
          </w:p>
        </w:tc>
        <w:tc>
          <w:tcPr>
            <w:tcW w:w="1843" w:type="dxa"/>
            <w:gridSpan w:val="2"/>
          </w:tcPr>
          <w:p w:rsidR="00B312F1" w:rsidRPr="003E335B" w:rsidRDefault="00B312F1" w:rsidP="00BE1EEA">
            <w:pPr>
              <w:spacing w:before="240" w:after="240"/>
              <w:rPr>
                <w:b/>
              </w:rPr>
            </w:pPr>
          </w:p>
        </w:tc>
      </w:tr>
      <w:tr w:rsidR="002941AA" w:rsidRPr="003E335B" w:rsidTr="00150F59">
        <w:tc>
          <w:tcPr>
            <w:tcW w:w="3970" w:type="dxa"/>
            <w:gridSpan w:val="6"/>
            <w:shd w:val="clear" w:color="auto" w:fill="EEECE1" w:themeFill="background2"/>
          </w:tcPr>
          <w:p w:rsidR="002941AA" w:rsidRPr="003E335B" w:rsidRDefault="002941AA" w:rsidP="002941AA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t>1.5 Data</w:t>
            </w:r>
            <w:proofErr w:type="gramEnd"/>
            <w:r w:rsidRPr="003E335B">
              <w:rPr>
                <w:b/>
              </w:rPr>
              <w:t xml:space="preserve"> de nascimento:</w:t>
            </w:r>
          </w:p>
        </w:tc>
        <w:tc>
          <w:tcPr>
            <w:tcW w:w="5245" w:type="dxa"/>
            <w:gridSpan w:val="9"/>
            <w:shd w:val="clear" w:color="auto" w:fill="FFFFFF" w:themeFill="background1"/>
          </w:tcPr>
          <w:p w:rsidR="002941AA" w:rsidRPr="003E335B" w:rsidRDefault="002941AA" w:rsidP="00BE1EEA">
            <w:pPr>
              <w:spacing w:before="240" w:after="240"/>
              <w:rPr>
                <w:b/>
              </w:rPr>
            </w:pPr>
          </w:p>
        </w:tc>
      </w:tr>
      <w:tr w:rsidR="002941AA" w:rsidRPr="003E335B" w:rsidTr="00F77C3A">
        <w:tc>
          <w:tcPr>
            <w:tcW w:w="4607" w:type="dxa"/>
            <w:gridSpan w:val="8"/>
            <w:shd w:val="clear" w:color="auto" w:fill="EEECE1" w:themeFill="background2"/>
          </w:tcPr>
          <w:p w:rsidR="002941AA" w:rsidRPr="003E335B" w:rsidRDefault="002941AA" w:rsidP="002941AA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lastRenderedPageBreak/>
              <w:t>1.6 Gênero:</w:t>
            </w:r>
          </w:p>
        </w:tc>
        <w:tc>
          <w:tcPr>
            <w:tcW w:w="4608" w:type="dxa"/>
            <w:gridSpan w:val="7"/>
            <w:shd w:val="clear" w:color="auto" w:fill="EEECE1" w:themeFill="background2"/>
          </w:tcPr>
          <w:p w:rsidR="002941AA" w:rsidRPr="003E335B" w:rsidRDefault="002941AA" w:rsidP="002941AA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1.7 Raça/cor/etnia:</w:t>
            </w:r>
          </w:p>
        </w:tc>
      </w:tr>
      <w:tr w:rsidR="002941AA" w:rsidRPr="003E335B" w:rsidTr="00F77C3A">
        <w:tc>
          <w:tcPr>
            <w:tcW w:w="4607" w:type="dxa"/>
            <w:gridSpan w:val="8"/>
            <w:shd w:val="clear" w:color="auto" w:fill="FFFFFF" w:themeFill="background1"/>
          </w:tcPr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</w:t>
            </w:r>
            <w:proofErr w:type="gramEnd"/>
            <w:r w:rsidRPr="003E335B">
              <w:t xml:space="preserve">) Mulher </w:t>
            </w:r>
            <w:proofErr w:type="spellStart"/>
            <w:r w:rsidRPr="003E335B">
              <w:t>cisgênero</w:t>
            </w:r>
            <w:proofErr w:type="spellEnd"/>
          </w:p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</w:t>
            </w:r>
            <w:proofErr w:type="gramEnd"/>
            <w:r w:rsidRPr="003E335B">
              <w:t xml:space="preserve">) Homem </w:t>
            </w:r>
            <w:proofErr w:type="spellStart"/>
            <w:r w:rsidRPr="003E335B">
              <w:t>cisgênero</w:t>
            </w:r>
            <w:proofErr w:type="spellEnd"/>
          </w:p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</w:t>
            </w:r>
            <w:proofErr w:type="gramEnd"/>
            <w:r w:rsidRPr="003E335B">
              <w:t xml:space="preserve">) Mulher </w:t>
            </w:r>
            <w:proofErr w:type="spellStart"/>
            <w:r w:rsidRPr="003E335B">
              <w:t>Transgênero</w:t>
            </w:r>
            <w:proofErr w:type="spellEnd"/>
          </w:p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</w:t>
            </w:r>
            <w:proofErr w:type="gramEnd"/>
            <w:r w:rsidRPr="003E335B">
              <w:t xml:space="preserve">) Homem </w:t>
            </w:r>
            <w:proofErr w:type="spellStart"/>
            <w:r w:rsidRPr="003E335B">
              <w:t>Transgênero</w:t>
            </w:r>
            <w:proofErr w:type="spellEnd"/>
          </w:p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Pessoa não binária</w:t>
            </w:r>
          </w:p>
          <w:p w:rsidR="002941AA" w:rsidRPr="003E335B" w:rsidRDefault="002941AA" w:rsidP="002941AA">
            <w:pPr>
              <w:spacing w:before="240" w:after="240"/>
              <w:rPr>
                <w:b/>
              </w:rPr>
            </w:pPr>
            <w:proofErr w:type="gramStart"/>
            <w:r w:rsidRPr="003E335B">
              <w:t xml:space="preserve">(  </w:t>
            </w:r>
            <w:proofErr w:type="gramEnd"/>
            <w:r w:rsidRPr="003E335B">
              <w:t>) Não informar</w:t>
            </w:r>
          </w:p>
        </w:tc>
        <w:tc>
          <w:tcPr>
            <w:tcW w:w="4608" w:type="dxa"/>
            <w:gridSpan w:val="7"/>
            <w:shd w:val="clear" w:color="auto" w:fill="FFFFFF" w:themeFill="background1"/>
          </w:tcPr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Branca</w:t>
            </w:r>
          </w:p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Preta</w:t>
            </w:r>
          </w:p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Parda</w:t>
            </w:r>
          </w:p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Indígena</w:t>
            </w:r>
          </w:p>
          <w:p w:rsidR="002941AA" w:rsidRPr="003E335B" w:rsidRDefault="002941AA" w:rsidP="002941AA">
            <w:pPr>
              <w:spacing w:before="240" w:after="240"/>
              <w:rPr>
                <w:rFonts w:eastAsia="Times New Roman"/>
              </w:rPr>
            </w:pPr>
            <w:proofErr w:type="gramStart"/>
            <w:r w:rsidRPr="003E335B">
              <w:t xml:space="preserve">(  </w:t>
            </w:r>
            <w:proofErr w:type="gramEnd"/>
            <w:r w:rsidRPr="003E335B">
              <w:t>) Amarela</w:t>
            </w:r>
          </w:p>
          <w:p w:rsidR="002941AA" w:rsidRPr="003E335B" w:rsidRDefault="002941AA" w:rsidP="00BE1EEA">
            <w:pPr>
              <w:spacing w:before="240" w:after="240"/>
              <w:rPr>
                <w:b/>
              </w:rPr>
            </w:pPr>
          </w:p>
        </w:tc>
      </w:tr>
      <w:tr w:rsidR="002941AA" w:rsidRPr="003E335B" w:rsidTr="00F77C3A">
        <w:tc>
          <w:tcPr>
            <w:tcW w:w="4607" w:type="dxa"/>
            <w:gridSpan w:val="8"/>
            <w:shd w:val="clear" w:color="auto" w:fill="EEECE1" w:themeFill="background2"/>
          </w:tcPr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rPr>
                <w:b/>
              </w:rPr>
              <w:t>1.8 Você</w:t>
            </w:r>
            <w:proofErr w:type="gramEnd"/>
            <w:r w:rsidRPr="003E335B">
              <w:rPr>
                <w:b/>
              </w:rPr>
              <w:t xml:space="preserve"> é uma Pessoa com Deficiência - PCD?</w:t>
            </w:r>
          </w:p>
        </w:tc>
        <w:tc>
          <w:tcPr>
            <w:tcW w:w="4608" w:type="dxa"/>
            <w:gridSpan w:val="7"/>
            <w:shd w:val="clear" w:color="auto" w:fill="EEECE1" w:themeFill="background2"/>
          </w:tcPr>
          <w:p w:rsidR="002941AA" w:rsidRPr="003E335B" w:rsidRDefault="002941AA" w:rsidP="002941AA">
            <w:pPr>
              <w:spacing w:before="240" w:after="240"/>
            </w:pPr>
            <w:r w:rsidRPr="003E335B">
              <w:rPr>
                <w:b/>
              </w:rPr>
              <w:t>Caso tenha marcado "</w:t>
            </w:r>
            <w:proofErr w:type="spellStart"/>
            <w:r w:rsidRPr="003E335B">
              <w:rPr>
                <w:b/>
              </w:rPr>
              <w:t>sim</w:t>
            </w:r>
            <w:proofErr w:type="gramStart"/>
            <w:r w:rsidRPr="003E335B">
              <w:rPr>
                <w:b/>
              </w:rPr>
              <w:t>"qual</w:t>
            </w:r>
            <w:proofErr w:type="spellEnd"/>
            <w:proofErr w:type="gramEnd"/>
            <w:r w:rsidRPr="003E335B">
              <w:rPr>
                <w:b/>
              </w:rPr>
              <w:t xml:space="preserve"> tipo de deficiência?</w:t>
            </w:r>
          </w:p>
        </w:tc>
      </w:tr>
      <w:tr w:rsidR="002941AA" w:rsidRPr="003E335B" w:rsidTr="00F77C3A">
        <w:tc>
          <w:tcPr>
            <w:tcW w:w="4607" w:type="dxa"/>
            <w:gridSpan w:val="8"/>
            <w:shd w:val="clear" w:color="auto" w:fill="FFFFFF" w:themeFill="background1"/>
          </w:tcPr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  </w:t>
            </w:r>
            <w:proofErr w:type="gramEnd"/>
            <w:r w:rsidRPr="003E335B">
              <w:t>) Sim</w:t>
            </w:r>
          </w:p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  </w:t>
            </w:r>
            <w:proofErr w:type="gramEnd"/>
            <w:r w:rsidRPr="003E335B">
              <w:t>) Não</w:t>
            </w:r>
          </w:p>
          <w:p w:rsidR="002941AA" w:rsidRPr="003E335B" w:rsidRDefault="002941AA" w:rsidP="002941AA">
            <w:pPr>
              <w:spacing w:before="240" w:after="240"/>
              <w:rPr>
                <w:b/>
              </w:rPr>
            </w:pPr>
          </w:p>
        </w:tc>
        <w:tc>
          <w:tcPr>
            <w:tcW w:w="4608" w:type="dxa"/>
            <w:gridSpan w:val="7"/>
            <w:shd w:val="clear" w:color="auto" w:fill="FFFFFF" w:themeFill="background1"/>
          </w:tcPr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Auditiva</w:t>
            </w:r>
          </w:p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Física</w:t>
            </w:r>
          </w:p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Intelectual</w:t>
            </w:r>
          </w:p>
          <w:p w:rsidR="002941AA" w:rsidRPr="003E335B" w:rsidRDefault="002941AA" w:rsidP="002941AA">
            <w:pPr>
              <w:spacing w:before="240" w:after="240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Múltipla</w:t>
            </w:r>
          </w:p>
          <w:p w:rsidR="002941AA" w:rsidRPr="003E335B" w:rsidRDefault="002941AA" w:rsidP="002941AA">
            <w:pPr>
              <w:spacing w:before="240" w:after="240"/>
              <w:rPr>
                <w:b/>
              </w:rPr>
            </w:pPr>
            <w:proofErr w:type="gramStart"/>
            <w:r w:rsidRPr="003E335B">
              <w:t xml:space="preserve">(  </w:t>
            </w:r>
            <w:proofErr w:type="gramEnd"/>
            <w:r w:rsidRPr="003E335B">
              <w:t>) Visual</w:t>
            </w:r>
          </w:p>
        </w:tc>
      </w:tr>
      <w:tr w:rsidR="000D7DB2" w:rsidRPr="003E335B" w:rsidTr="00F77C3A">
        <w:tc>
          <w:tcPr>
            <w:tcW w:w="2978" w:type="dxa"/>
            <w:gridSpan w:val="4"/>
            <w:shd w:val="clear" w:color="auto" w:fill="EEECE1" w:themeFill="background2"/>
          </w:tcPr>
          <w:p w:rsidR="000D7DB2" w:rsidRPr="003E335B" w:rsidRDefault="000D7DB2" w:rsidP="00BE1EEA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t>1.9 Endereço</w:t>
            </w:r>
            <w:proofErr w:type="gramEnd"/>
            <w:r w:rsidRPr="003E335B">
              <w:rPr>
                <w:b/>
              </w:rPr>
              <w:t xml:space="preserve"> completo:</w:t>
            </w:r>
          </w:p>
        </w:tc>
        <w:tc>
          <w:tcPr>
            <w:tcW w:w="6237" w:type="dxa"/>
            <w:gridSpan w:val="11"/>
          </w:tcPr>
          <w:p w:rsidR="000D7DB2" w:rsidRPr="003E335B" w:rsidRDefault="000D7DB2" w:rsidP="00BE1EEA">
            <w:pPr>
              <w:spacing w:before="240" w:after="240"/>
              <w:rPr>
                <w:b/>
              </w:rPr>
            </w:pPr>
          </w:p>
        </w:tc>
      </w:tr>
      <w:tr w:rsidR="000D7DB2" w:rsidRPr="003E335B" w:rsidTr="00150F59">
        <w:tc>
          <w:tcPr>
            <w:tcW w:w="1702" w:type="dxa"/>
            <w:gridSpan w:val="2"/>
            <w:shd w:val="clear" w:color="auto" w:fill="EEECE1" w:themeFill="background2"/>
          </w:tcPr>
          <w:p w:rsidR="000D7DB2" w:rsidRPr="003E335B" w:rsidRDefault="00150F59" w:rsidP="000D7DB2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 xml:space="preserve">1.10 </w:t>
            </w:r>
            <w:r w:rsidR="000D7DB2" w:rsidRPr="003E335B">
              <w:rPr>
                <w:b/>
              </w:rPr>
              <w:t>Cidade:</w:t>
            </w:r>
          </w:p>
        </w:tc>
        <w:tc>
          <w:tcPr>
            <w:tcW w:w="4252" w:type="dxa"/>
            <w:gridSpan w:val="9"/>
          </w:tcPr>
          <w:p w:rsidR="000D7DB2" w:rsidRPr="003E335B" w:rsidRDefault="000D7DB2" w:rsidP="00BE1EEA">
            <w:pPr>
              <w:spacing w:before="240" w:after="240"/>
              <w:rPr>
                <w:b/>
              </w:rPr>
            </w:pPr>
          </w:p>
        </w:tc>
        <w:tc>
          <w:tcPr>
            <w:tcW w:w="1701" w:type="dxa"/>
            <w:gridSpan w:val="3"/>
            <w:shd w:val="clear" w:color="auto" w:fill="EEECE1" w:themeFill="background2"/>
          </w:tcPr>
          <w:p w:rsidR="000D7DB2" w:rsidRPr="003E335B" w:rsidRDefault="00150F59" w:rsidP="000D7DB2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 xml:space="preserve">1.11 </w:t>
            </w:r>
            <w:r w:rsidR="000D7DB2" w:rsidRPr="003E335B">
              <w:rPr>
                <w:b/>
              </w:rPr>
              <w:t>Estado:</w:t>
            </w:r>
          </w:p>
        </w:tc>
        <w:tc>
          <w:tcPr>
            <w:tcW w:w="1560" w:type="dxa"/>
          </w:tcPr>
          <w:p w:rsidR="000D7DB2" w:rsidRPr="003E335B" w:rsidRDefault="000D7DB2" w:rsidP="00BE1EEA">
            <w:pPr>
              <w:spacing w:before="240" w:after="240"/>
              <w:rPr>
                <w:b/>
              </w:rPr>
            </w:pPr>
          </w:p>
        </w:tc>
      </w:tr>
      <w:tr w:rsidR="000D7DB2" w:rsidRPr="003E335B" w:rsidTr="00F77C3A">
        <w:tc>
          <w:tcPr>
            <w:tcW w:w="1702" w:type="dxa"/>
            <w:gridSpan w:val="2"/>
            <w:shd w:val="clear" w:color="auto" w:fill="EEECE1" w:themeFill="background2"/>
          </w:tcPr>
          <w:p w:rsidR="000D7DB2" w:rsidRPr="003E335B" w:rsidRDefault="00150F59" w:rsidP="00BE1EEA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 xml:space="preserve">1.12 </w:t>
            </w:r>
            <w:r w:rsidR="000D7DB2" w:rsidRPr="003E335B">
              <w:rPr>
                <w:b/>
              </w:rPr>
              <w:t>CEP:</w:t>
            </w:r>
          </w:p>
        </w:tc>
        <w:tc>
          <w:tcPr>
            <w:tcW w:w="2905" w:type="dxa"/>
            <w:gridSpan w:val="6"/>
            <w:shd w:val="clear" w:color="auto" w:fill="FFFFFF" w:themeFill="background1"/>
          </w:tcPr>
          <w:p w:rsidR="000D7DB2" w:rsidRPr="003E335B" w:rsidRDefault="000D7DB2" w:rsidP="00BE1EEA">
            <w:pPr>
              <w:spacing w:before="240" w:after="240"/>
              <w:rPr>
                <w:b/>
              </w:rPr>
            </w:pPr>
          </w:p>
        </w:tc>
        <w:tc>
          <w:tcPr>
            <w:tcW w:w="2304" w:type="dxa"/>
            <w:gridSpan w:val="4"/>
            <w:shd w:val="clear" w:color="auto" w:fill="EEECE1" w:themeFill="background2"/>
          </w:tcPr>
          <w:p w:rsidR="000D7DB2" w:rsidRPr="003E335B" w:rsidRDefault="00150F59" w:rsidP="000D7DB2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1.13</w:t>
            </w:r>
            <w:r w:rsidR="000D7DB2" w:rsidRPr="003E335B">
              <w:rPr>
                <w:b/>
              </w:rPr>
              <w:t xml:space="preserve"> Telefone:</w:t>
            </w:r>
          </w:p>
        </w:tc>
        <w:tc>
          <w:tcPr>
            <w:tcW w:w="2304" w:type="dxa"/>
            <w:gridSpan w:val="3"/>
            <w:shd w:val="clear" w:color="auto" w:fill="FFFFFF" w:themeFill="background1"/>
          </w:tcPr>
          <w:p w:rsidR="000D7DB2" w:rsidRPr="003E335B" w:rsidRDefault="000D7DB2" w:rsidP="00BE1EEA">
            <w:pPr>
              <w:spacing w:before="240" w:after="240"/>
              <w:rPr>
                <w:b/>
              </w:rPr>
            </w:pPr>
          </w:p>
        </w:tc>
      </w:tr>
      <w:tr w:rsidR="000D7DB2" w:rsidRPr="003E335B" w:rsidTr="00F77C3A">
        <w:tc>
          <w:tcPr>
            <w:tcW w:w="2978" w:type="dxa"/>
            <w:gridSpan w:val="4"/>
            <w:shd w:val="clear" w:color="auto" w:fill="EEECE1" w:themeFill="background2"/>
          </w:tcPr>
          <w:p w:rsidR="000D7DB2" w:rsidRPr="003E335B" w:rsidRDefault="00150F59" w:rsidP="000D7DB2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1.14</w:t>
            </w:r>
            <w:r w:rsidR="000D7DB2" w:rsidRPr="003E335B">
              <w:rPr>
                <w:b/>
              </w:rPr>
              <w:t xml:space="preserve"> E-mail:</w:t>
            </w:r>
          </w:p>
        </w:tc>
        <w:tc>
          <w:tcPr>
            <w:tcW w:w="6237" w:type="dxa"/>
            <w:gridSpan w:val="11"/>
          </w:tcPr>
          <w:p w:rsidR="000D7DB2" w:rsidRPr="003E335B" w:rsidRDefault="000D7DB2" w:rsidP="00BE1EEA">
            <w:pPr>
              <w:spacing w:before="240" w:after="240"/>
              <w:rPr>
                <w:b/>
              </w:rPr>
            </w:pPr>
          </w:p>
        </w:tc>
      </w:tr>
      <w:tr w:rsidR="000D7DB2" w:rsidRPr="003E335B" w:rsidTr="00F77C3A">
        <w:tc>
          <w:tcPr>
            <w:tcW w:w="5387" w:type="dxa"/>
            <w:gridSpan w:val="10"/>
            <w:shd w:val="clear" w:color="auto" w:fill="EEECE1" w:themeFill="background2"/>
          </w:tcPr>
          <w:p w:rsidR="000D7DB2" w:rsidRPr="003E335B" w:rsidRDefault="00150F59" w:rsidP="000D7DB2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t>1.15</w:t>
            </w:r>
            <w:r w:rsidR="00F77C3A" w:rsidRPr="003E335B">
              <w:rPr>
                <w:b/>
              </w:rPr>
              <w:t xml:space="preserve"> </w:t>
            </w:r>
            <w:r w:rsidR="000D7DB2" w:rsidRPr="003E335B">
              <w:rPr>
                <w:b/>
              </w:rPr>
              <w:t>Você</w:t>
            </w:r>
            <w:proofErr w:type="gramEnd"/>
            <w:r w:rsidR="000D7DB2" w:rsidRPr="003E335B">
              <w:rPr>
                <w:b/>
              </w:rPr>
              <w:t xml:space="preserve"> reside em quais dessas áreas?</w:t>
            </w:r>
          </w:p>
        </w:tc>
        <w:tc>
          <w:tcPr>
            <w:tcW w:w="3828" w:type="dxa"/>
            <w:gridSpan w:val="5"/>
            <w:shd w:val="clear" w:color="auto" w:fill="EEECE1" w:themeFill="background2"/>
          </w:tcPr>
          <w:p w:rsidR="000D7DB2" w:rsidRPr="003E335B" w:rsidRDefault="000D7DB2" w:rsidP="000D7DB2">
            <w:pPr>
              <w:rPr>
                <w:b/>
              </w:rPr>
            </w:pPr>
          </w:p>
          <w:p w:rsidR="000D7DB2" w:rsidRPr="003E335B" w:rsidRDefault="00150F59" w:rsidP="000D7DB2">
            <w:pPr>
              <w:rPr>
                <w:b/>
              </w:rPr>
            </w:pPr>
            <w:r w:rsidRPr="003E335B">
              <w:rPr>
                <w:b/>
              </w:rPr>
              <w:t>1.16</w:t>
            </w:r>
            <w:r w:rsidR="00F77C3A" w:rsidRPr="003E335B">
              <w:rPr>
                <w:b/>
              </w:rPr>
              <w:t xml:space="preserve"> </w:t>
            </w:r>
            <w:proofErr w:type="gramStart"/>
            <w:r w:rsidR="000D7DB2" w:rsidRPr="003E335B">
              <w:rPr>
                <w:b/>
              </w:rPr>
              <w:t>Pertence</w:t>
            </w:r>
            <w:proofErr w:type="gramEnd"/>
            <w:r w:rsidR="000D7DB2" w:rsidRPr="003E335B">
              <w:rPr>
                <w:b/>
              </w:rPr>
              <w:t xml:space="preserve"> a alguma comunidade tradicional? </w:t>
            </w:r>
          </w:p>
        </w:tc>
      </w:tr>
      <w:tr w:rsidR="000D7DB2" w:rsidRPr="003E335B" w:rsidTr="00F77C3A">
        <w:tc>
          <w:tcPr>
            <w:tcW w:w="5387" w:type="dxa"/>
            <w:gridSpan w:val="10"/>
          </w:tcPr>
          <w:p w:rsidR="000D7DB2" w:rsidRPr="003E335B" w:rsidRDefault="000D7DB2" w:rsidP="000D7DB2">
            <w:pPr>
              <w:spacing w:before="240" w:after="240"/>
              <w:jc w:val="both"/>
            </w:pPr>
            <w:proofErr w:type="gramStart"/>
            <w:r w:rsidRPr="003E335B">
              <w:t xml:space="preserve">(  </w:t>
            </w:r>
            <w:r w:rsidR="00DE682A" w:rsidRPr="003E335B">
              <w:t xml:space="preserve">   </w:t>
            </w:r>
            <w:proofErr w:type="gramEnd"/>
            <w:r w:rsidRPr="003E335B">
              <w:t>) Zona urbana central</w:t>
            </w:r>
          </w:p>
          <w:p w:rsidR="000D7DB2" w:rsidRPr="003E335B" w:rsidRDefault="000D7DB2" w:rsidP="000D7DB2">
            <w:pPr>
              <w:spacing w:before="240" w:after="240"/>
              <w:jc w:val="both"/>
            </w:pPr>
            <w:proofErr w:type="gramStart"/>
            <w:r w:rsidRPr="003E335B">
              <w:t xml:space="preserve">(  </w:t>
            </w:r>
            <w:r w:rsidR="00DE682A" w:rsidRPr="003E335B">
              <w:t xml:space="preserve">    </w:t>
            </w:r>
            <w:proofErr w:type="gramEnd"/>
            <w:r w:rsidRPr="003E335B">
              <w:t>) Zona urbana periférica</w:t>
            </w:r>
          </w:p>
          <w:p w:rsidR="000D7DB2" w:rsidRPr="003E335B" w:rsidRDefault="000D7DB2" w:rsidP="000D7DB2">
            <w:pPr>
              <w:spacing w:before="240" w:after="240"/>
              <w:jc w:val="both"/>
            </w:pPr>
            <w:proofErr w:type="gramStart"/>
            <w:r w:rsidRPr="003E335B">
              <w:t xml:space="preserve">(  </w:t>
            </w:r>
            <w:r w:rsidR="00DE682A" w:rsidRPr="003E335B">
              <w:t xml:space="preserve">    </w:t>
            </w:r>
            <w:proofErr w:type="gramEnd"/>
            <w:r w:rsidRPr="003E335B">
              <w:t>) Zona rural</w:t>
            </w:r>
          </w:p>
          <w:p w:rsidR="000D7DB2" w:rsidRPr="003E335B" w:rsidRDefault="000D7DB2" w:rsidP="000D7DB2">
            <w:pPr>
              <w:spacing w:before="240" w:after="240"/>
              <w:jc w:val="both"/>
            </w:pPr>
            <w:proofErr w:type="gramStart"/>
            <w:r w:rsidRPr="003E335B">
              <w:lastRenderedPageBreak/>
              <w:t xml:space="preserve">(  </w:t>
            </w:r>
            <w:r w:rsidR="00DE682A" w:rsidRPr="003E335B">
              <w:t xml:space="preserve">    </w:t>
            </w:r>
            <w:proofErr w:type="gramEnd"/>
            <w:r w:rsidRPr="003E335B">
              <w:t>) Área de vulnerabilidade social</w:t>
            </w:r>
          </w:p>
          <w:p w:rsidR="000D7DB2" w:rsidRPr="003E335B" w:rsidRDefault="000D7DB2" w:rsidP="000D7DB2">
            <w:pPr>
              <w:spacing w:before="240" w:after="240"/>
              <w:jc w:val="both"/>
            </w:pPr>
            <w:proofErr w:type="gramStart"/>
            <w:r w:rsidRPr="003E335B">
              <w:t xml:space="preserve">(  </w:t>
            </w:r>
            <w:r w:rsidR="00DE682A" w:rsidRPr="003E335B">
              <w:t xml:space="preserve">    </w:t>
            </w:r>
            <w:proofErr w:type="gramEnd"/>
            <w:r w:rsidRPr="003E335B">
              <w:t>) Unidades habitacionais</w:t>
            </w:r>
          </w:p>
          <w:p w:rsidR="000D7DB2" w:rsidRPr="003E335B" w:rsidRDefault="000D7DB2" w:rsidP="000D7DB2">
            <w:pPr>
              <w:spacing w:before="240" w:after="240"/>
              <w:jc w:val="both"/>
            </w:pPr>
            <w:proofErr w:type="gramStart"/>
            <w:r w:rsidRPr="003E335B">
              <w:t xml:space="preserve">(  </w:t>
            </w:r>
            <w:r w:rsidR="00DE682A" w:rsidRPr="003E335B">
              <w:t xml:space="preserve">  </w:t>
            </w:r>
            <w:proofErr w:type="gramEnd"/>
            <w:r w:rsidRPr="003E335B">
              <w:t>) Territórios indígenas (demarcados ou em processo de demarcação)</w:t>
            </w:r>
          </w:p>
          <w:p w:rsidR="000D7DB2" w:rsidRPr="003E335B" w:rsidRDefault="000D7DB2" w:rsidP="000D7DB2">
            <w:pPr>
              <w:spacing w:before="240" w:after="240"/>
              <w:jc w:val="both"/>
            </w:pPr>
            <w:proofErr w:type="gramStart"/>
            <w:r w:rsidRPr="003E335B">
              <w:t xml:space="preserve">( </w:t>
            </w:r>
            <w:r w:rsidR="00DE682A" w:rsidRPr="003E335B">
              <w:t xml:space="preserve">   </w:t>
            </w:r>
            <w:r w:rsidRPr="003E335B">
              <w:t xml:space="preserve"> </w:t>
            </w:r>
            <w:proofErr w:type="gramEnd"/>
            <w:r w:rsidRPr="003E335B">
              <w:t>) Comunidades quilombolas (terra titulada ou em processo de titulação, com registro na Fundação Palmares)</w:t>
            </w:r>
          </w:p>
          <w:p w:rsidR="000D7DB2" w:rsidRPr="003E335B" w:rsidRDefault="000D7DB2" w:rsidP="000D7DB2">
            <w:pPr>
              <w:spacing w:before="240" w:after="240"/>
              <w:jc w:val="both"/>
            </w:pPr>
            <w:proofErr w:type="gramStart"/>
            <w:r w:rsidRPr="003E335B">
              <w:t xml:space="preserve">(  </w:t>
            </w:r>
            <w:r w:rsidR="00DE682A" w:rsidRPr="003E335B">
              <w:t xml:space="preserve">    </w:t>
            </w:r>
            <w:proofErr w:type="gramEnd"/>
            <w:r w:rsidRPr="003E335B">
              <w:t>) Áreas atingidas por barragem</w:t>
            </w:r>
          </w:p>
          <w:p w:rsidR="000D7DB2" w:rsidRPr="003E335B" w:rsidRDefault="000D7DB2" w:rsidP="000D7DB2">
            <w:pPr>
              <w:spacing w:before="240" w:after="240"/>
              <w:jc w:val="both"/>
              <w:rPr>
                <w:b/>
              </w:rPr>
            </w:pPr>
            <w:proofErr w:type="gramStart"/>
            <w:r w:rsidRPr="003E335B">
              <w:t xml:space="preserve">(  </w:t>
            </w:r>
            <w:proofErr w:type="gramEnd"/>
            <w:r w:rsidRPr="003E335B">
              <w:t xml:space="preserve">) Território de povos e comunidades tradicionais (ribeirinhos, Louceiro, </w:t>
            </w:r>
            <w:proofErr w:type="spellStart"/>
            <w:r w:rsidRPr="003E335B">
              <w:t>cipozeiro</w:t>
            </w:r>
            <w:proofErr w:type="spellEnd"/>
            <w:r w:rsidRPr="003E335B">
              <w:t xml:space="preserve">, pequizeiros, </w:t>
            </w:r>
            <w:proofErr w:type="spellStart"/>
            <w:r w:rsidRPr="003E335B">
              <w:t>vazanteiros</w:t>
            </w:r>
            <w:proofErr w:type="spellEnd"/>
            <w:r w:rsidRPr="003E335B">
              <w:t>, povos do mar etc.).</w:t>
            </w:r>
          </w:p>
        </w:tc>
        <w:tc>
          <w:tcPr>
            <w:tcW w:w="3828" w:type="dxa"/>
            <w:gridSpan w:val="5"/>
          </w:tcPr>
          <w:p w:rsidR="000D7DB2" w:rsidRPr="003E335B" w:rsidRDefault="000D7DB2" w:rsidP="000D7DB2">
            <w:pPr>
              <w:spacing w:line="360" w:lineRule="auto"/>
            </w:pPr>
            <w:proofErr w:type="gramStart"/>
            <w:r w:rsidRPr="003E335B">
              <w:lastRenderedPageBreak/>
              <w:t xml:space="preserve">(  </w:t>
            </w:r>
            <w:proofErr w:type="gramEnd"/>
            <w:r w:rsidRPr="003E335B">
              <w:t>) Não pertenço a comunidade tradicional</w:t>
            </w:r>
          </w:p>
          <w:p w:rsidR="000D7DB2" w:rsidRPr="003E335B" w:rsidRDefault="000D7DB2" w:rsidP="000D7DB2">
            <w:pPr>
              <w:spacing w:line="360" w:lineRule="auto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Comunidades Extrativistas</w:t>
            </w:r>
          </w:p>
          <w:p w:rsidR="000D7DB2" w:rsidRPr="003E335B" w:rsidRDefault="000D7DB2" w:rsidP="000D7DB2">
            <w:pPr>
              <w:spacing w:line="360" w:lineRule="auto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Comunidades Ribeirinhas</w:t>
            </w:r>
          </w:p>
          <w:p w:rsidR="000D7DB2" w:rsidRPr="003E335B" w:rsidRDefault="000D7DB2" w:rsidP="000D7DB2">
            <w:pPr>
              <w:spacing w:line="360" w:lineRule="auto"/>
            </w:pPr>
            <w:proofErr w:type="gramStart"/>
            <w:r w:rsidRPr="003E335B">
              <w:lastRenderedPageBreak/>
              <w:t xml:space="preserve">(  </w:t>
            </w:r>
            <w:proofErr w:type="gramEnd"/>
            <w:r w:rsidRPr="003E335B">
              <w:t>) Comunidades Rurais</w:t>
            </w:r>
          </w:p>
          <w:p w:rsidR="000D7DB2" w:rsidRPr="003E335B" w:rsidRDefault="000D7DB2" w:rsidP="000D7DB2">
            <w:pPr>
              <w:spacing w:line="360" w:lineRule="auto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Indígenas</w:t>
            </w:r>
          </w:p>
          <w:p w:rsidR="000D7DB2" w:rsidRPr="003E335B" w:rsidRDefault="000D7DB2" w:rsidP="000D7DB2">
            <w:pPr>
              <w:spacing w:line="360" w:lineRule="auto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Povos Ciganos</w:t>
            </w:r>
          </w:p>
          <w:p w:rsidR="000D7DB2" w:rsidRPr="003E335B" w:rsidRDefault="000D7DB2" w:rsidP="000D7DB2">
            <w:pPr>
              <w:spacing w:line="360" w:lineRule="auto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Pescadores(as) Artesanais</w:t>
            </w:r>
          </w:p>
          <w:p w:rsidR="000D7DB2" w:rsidRPr="003E335B" w:rsidRDefault="000D7DB2" w:rsidP="000D7DB2">
            <w:pPr>
              <w:spacing w:line="360" w:lineRule="auto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Povos de Terreiro</w:t>
            </w:r>
          </w:p>
          <w:p w:rsidR="000D7DB2" w:rsidRPr="003E335B" w:rsidRDefault="000D7DB2" w:rsidP="000D7DB2">
            <w:pPr>
              <w:spacing w:line="360" w:lineRule="auto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Quilombolas</w:t>
            </w:r>
          </w:p>
          <w:p w:rsidR="000D7DB2" w:rsidRPr="003E335B" w:rsidRDefault="000D7DB2" w:rsidP="000D7DB2">
            <w:pPr>
              <w:spacing w:line="360" w:lineRule="auto"/>
            </w:pPr>
            <w:proofErr w:type="gramStart"/>
            <w:r w:rsidRPr="003E335B">
              <w:t xml:space="preserve">(  </w:t>
            </w:r>
            <w:proofErr w:type="gramEnd"/>
            <w:r w:rsidRPr="003E335B">
              <w:t>) Outra comunidade tradicional</w:t>
            </w:r>
          </w:p>
          <w:p w:rsidR="000D7DB2" w:rsidRPr="003E335B" w:rsidRDefault="000D7DB2" w:rsidP="000D7DB2">
            <w:pPr>
              <w:rPr>
                <w:b/>
              </w:rPr>
            </w:pPr>
          </w:p>
        </w:tc>
      </w:tr>
      <w:tr w:rsidR="00F77C3A" w:rsidRPr="003E335B" w:rsidTr="00F77C3A">
        <w:tc>
          <w:tcPr>
            <w:tcW w:w="4820" w:type="dxa"/>
            <w:gridSpan w:val="9"/>
            <w:shd w:val="clear" w:color="auto" w:fill="EEECE1" w:themeFill="background2"/>
          </w:tcPr>
          <w:p w:rsidR="00F77C3A" w:rsidRPr="003E335B" w:rsidRDefault="00150F59" w:rsidP="00F77C3A">
            <w:pPr>
              <w:spacing w:before="240" w:after="240"/>
              <w:jc w:val="both"/>
              <w:rPr>
                <w:b/>
              </w:rPr>
            </w:pPr>
            <w:r w:rsidRPr="003E335B">
              <w:rPr>
                <w:b/>
              </w:rPr>
              <w:lastRenderedPageBreak/>
              <w:t>1.17</w:t>
            </w:r>
            <w:r w:rsidR="00F77C3A" w:rsidRPr="003E335B">
              <w:rPr>
                <w:b/>
              </w:rPr>
              <w:t xml:space="preserve"> </w:t>
            </w:r>
            <w:proofErr w:type="gramStart"/>
            <w:r w:rsidR="00F77C3A" w:rsidRPr="003E335B">
              <w:rPr>
                <w:b/>
              </w:rPr>
              <w:t>Vai concorrer</w:t>
            </w:r>
            <w:proofErr w:type="gramEnd"/>
            <w:r w:rsidR="00F77C3A" w:rsidRPr="003E335B">
              <w:rPr>
                <w:b/>
              </w:rPr>
              <w:t xml:space="preserve"> às cotas (Para categorias que contemplam pessoas físicas)?</w:t>
            </w:r>
          </w:p>
        </w:tc>
        <w:tc>
          <w:tcPr>
            <w:tcW w:w="4395" w:type="dxa"/>
            <w:gridSpan w:val="6"/>
            <w:shd w:val="clear" w:color="auto" w:fill="EEECE1" w:themeFill="background2"/>
          </w:tcPr>
          <w:p w:rsidR="00F77C3A" w:rsidRPr="003E335B" w:rsidRDefault="00F77C3A" w:rsidP="00F77C3A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 xml:space="preserve">Se sim. Qual? </w:t>
            </w:r>
          </w:p>
        </w:tc>
      </w:tr>
      <w:tr w:rsidR="00F77C3A" w:rsidRPr="003E335B" w:rsidTr="00F77C3A">
        <w:tc>
          <w:tcPr>
            <w:tcW w:w="4820" w:type="dxa"/>
            <w:gridSpan w:val="9"/>
          </w:tcPr>
          <w:p w:rsidR="00F77C3A" w:rsidRPr="003E335B" w:rsidRDefault="00F77C3A" w:rsidP="00F77C3A">
            <w:pPr>
              <w:spacing w:before="240" w:after="240"/>
              <w:rPr>
                <w:b/>
              </w:rPr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Sim               (    ) Não</w:t>
            </w:r>
          </w:p>
        </w:tc>
        <w:tc>
          <w:tcPr>
            <w:tcW w:w="4395" w:type="dxa"/>
            <w:gridSpan w:val="6"/>
          </w:tcPr>
          <w:p w:rsidR="00F77C3A" w:rsidRPr="003E335B" w:rsidRDefault="00F77C3A" w:rsidP="00F77C3A">
            <w:pPr>
              <w:spacing w:before="240" w:after="240"/>
              <w:rPr>
                <w:b/>
              </w:rPr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Pessoa negra     (    ) Pessoa indígena</w:t>
            </w:r>
          </w:p>
        </w:tc>
      </w:tr>
      <w:tr w:rsidR="00F77C3A" w:rsidRPr="003E335B" w:rsidTr="00F77C3A">
        <w:tc>
          <w:tcPr>
            <w:tcW w:w="4820" w:type="dxa"/>
            <w:gridSpan w:val="9"/>
          </w:tcPr>
          <w:p w:rsidR="00F77C3A" w:rsidRPr="003E335B" w:rsidRDefault="00150F59" w:rsidP="00F77C3A">
            <w:pPr>
              <w:spacing w:before="240" w:after="240"/>
            </w:pPr>
            <w:proofErr w:type="gramStart"/>
            <w:r w:rsidRPr="003E335B">
              <w:rPr>
                <w:b/>
              </w:rPr>
              <w:t>1.18</w:t>
            </w:r>
            <w:r w:rsidR="00F77C3A" w:rsidRPr="003E335B">
              <w:rPr>
                <w:b/>
              </w:rPr>
              <w:t xml:space="preserve"> Você</w:t>
            </w:r>
            <w:proofErr w:type="gramEnd"/>
            <w:r w:rsidR="00F77C3A" w:rsidRPr="003E335B">
              <w:rPr>
                <w:b/>
              </w:rPr>
              <w:t xml:space="preserve"> está representando um coletivo (sem CNPJ)?</w:t>
            </w:r>
          </w:p>
        </w:tc>
        <w:tc>
          <w:tcPr>
            <w:tcW w:w="4395" w:type="dxa"/>
            <w:gridSpan w:val="6"/>
          </w:tcPr>
          <w:p w:rsidR="00F77C3A" w:rsidRPr="003E335B" w:rsidRDefault="00F77C3A" w:rsidP="00F77C3A">
            <w:pPr>
              <w:spacing w:before="240" w:after="240"/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Não               (    ) Sim</w:t>
            </w:r>
          </w:p>
        </w:tc>
      </w:tr>
      <w:tr w:rsidR="00F77C3A" w:rsidRPr="003E335B" w:rsidTr="00F77C3A">
        <w:tc>
          <w:tcPr>
            <w:tcW w:w="9215" w:type="dxa"/>
            <w:gridSpan w:val="15"/>
            <w:shd w:val="clear" w:color="auto" w:fill="EEECE1" w:themeFill="background2"/>
          </w:tcPr>
          <w:p w:rsidR="00F77C3A" w:rsidRPr="003E335B" w:rsidRDefault="00F77C3A" w:rsidP="00F77C3A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Caso tenha respondido "sim":</w:t>
            </w:r>
          </w:p>
        </w:tc>
      </w:tr>
      <w:tr w:rsidR="00F77C3A" w:rsidRPr="003E335B" w:rsidTr="00F77C3A">
        <w:tc>
          <w:tcPr>
            <w:tcW w:w="2411" w:type="dxa"/>
            <w:gridSpan w:val="3"/>
            <w:shd w:val="clear" w:color="auto" w:fill="EEECE1" w:themeFill="background2"/>
          </w:tcPr>
          <w:p w:rsidR="00F77C3A" w:rsidRPr="003E335B" w:rsidRDefault="00F77C3A" w:rsidP="00F77C3A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Nome do coletivo:</w:t>
            </w:r>
          </w:p>
        </w:tc>
        <w:tc>
          <w:tcPr>
            <w:tcW w:w="6804" w:type="dxa"/>
            <w:gridSpan w:val="12"/>
          </w:tcPr>
          <w:p w:rsidR="00F77C3A" w:rsidRPr="003E335B" w:rsidRDefault="00F77C3A" w:rsidP="00F77C3A">
            <w:pPr>
              <w:spacing w:before="240" w:after="240"/>
              <w:rPr>
                <w:b/>
              </w:rPr>
            </w:pPr>
          </w:p>
        </w:tc>
      </w:tr>
      <w:tr w:rsidR="00F77C3A" w:rsidRPr="003E335B" w:rsidTr="00F77C3A">
        <w:trPr>
          <w:trHeight w:val="865"/>
        </w:trPr>
        <w:tc>
          <w:tcPr>
            <w:tcW w:w="2411" w:type="dxa"/>
            <w:gridSpan w:val="3"/>
            <w:shd w:val="clear" w:color="auto" w:fill="EEECE1" w:themeFill="background2"/>
          </w:tcPr>
          <w:p w:rsidR="00F77C3A" w:rsidRPr="003E335B" w:rsidRDefault="00F77C3A" w:rsidP="00F77C3A">
            <w:pPr>
              <w:spacing w:before="240" w:after="240"/>
            </w:pPr>
            <w:r w:rsidRPr="003E335B">
              <w:rPr>
                <w:b/>
              </w:rPr>
              <w:t>Ano de Criação:</w:t>
            </w:r>
          </w:p>
        </w:tc>
        <w:tc>
          <w:tcPr>
            <w:tcW w:w="2126" w:type="dxa"/>
            <w:gridSpan w:val="4"/>
          </w:tcPr>
          <w:p w:rsidR="00F77C3A" w:rsidRPr="003E335B" w:rsidRDefault="00F77C3A" w:rsidP="000D7DB2">
            <w:pPr>
              <w:pStyle w:val="PargrafodaLista"/>
              <w:ind w:left="0"/>
            </w:pPr>
          </w:p>
        </w:tc>
        <w:tc>
          <w:tcPr>
            <w:tcW w:w="2835" w:type="dxa"/>
            <w:gridSpan w:val="6"/>
            <w:shd w:val="clear" w:color="auto" w:fill="EEECE1" w:themeFill="background2"/>
          </w:tcPr>
          <w:p w:rsidR="00F77C3A" w:rsidRPr="003E335B" w:rsidRDefault="00F77C3A" w:rsidP="00F77C3A">
            <w:pPr>
              <w:spacing w:before="240" w:after="240"/>
              <w:jc w:val="both"/>
            </w:pPr>
            <w:r w:rsidRPr="003E335B">
              <w:rPr>
                <w:b/>
              </w:rPr>
              <w:t>Quantas pessoas fazem parte do coletivo?</w:t>
            </w:r>
          </w:p>
        </w:tc>
        <w:tc>
          <w:tcPr>
            <w:tcW w:w="1843" w:type="dxa"/>
            <w:gridSpan w:val="2"/>
          </w:tcPr>
          <w:p w:rsidR="00F77C3A" w:rsidRPr="003E335B" w:rsidRDefault="00F77C3A" w:rsidP="000D7DB2">
            <w:pPr>
              <w:pStyle w:val="PargrafodaLista"/>
              <w:ind w:left="0"/>
            </w:pPr>
          </w:p>
        </w:tc>
      </w:tr>
    </w:tbl>
    <w:p w:rsidR="000D7DB2" w:rsidRPr="003E335B" w:rsidRDefault="000D7DB2" w:rsidP="000D7DB2">
      <w:pPr>
        <w:pStyle w:val="PargrafodaLista"/>
        <w:spacing w:line="240" w:lineRule="auto"/>
      </w:pPr>
    </w:p>
    <w:p w:rsidR="00150F59" w:rsidRPr="003E335B" w:rsidRDefault="00150F59" w:rsidP="00150F59">
      <w:pPr>
        <w:pStyle w:val="PargrafodaLista"/>
        <w:spacing w:line="360" w:lineRule="auto"/>
      </w:pP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1134"/>
        <w:gridCol w:w="142"/>
        <w:gridCol w:w="1520"/>
        <w:gridCol w:w="109"/>
        <w:gridCol w:w="213"/>
        <w:gridCol w:w="1276"/>
        <w:gridCol w:w="815"/>
        <w:gridCol w:w="886"/>
        <w:gridCol w:w="1418"/>
      </w:tblGrid>
      <w:tr w:rsidR="00150F59" w:rsidRPr="003E335B" w:rsidTr="00150F59">
        <w:tc>
          <w:tcPr>
            <w:tcW w:w="9215" w:type="dxa"/>
            <w:gridSpan w:val="10"/>
            <w:shd w:val="clear" w:color="auto" w:fill="EEECE1" w:themeFill="background2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PARA PESSOA JURÍDICA:</w:t>
            </w:r>
          </w:p>
        </w:tc>
      </w:tr>
      <w:tr w:rsidR="00150F59" w:rsidRPr="003E335B" w:rsidTr="00150F59">
        <w:tc>
          <w:tcPr>
            <w:tcW w:w="2836" w:type="dxa"/>
            <w:gridSpan w:val="2"/>
            <w:shd w:val="clear" w:color="auto" w:fill="EEECE1" w:themeFill="background2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t>1.1 Razão</w:t>
            </w:r>
            <w:proofErr w:type="gramEnd"/>
            <w:r w:rsidRPr="003E335B">
              <w:rPr>
                <w:b/>
              </w:rPr>
              <w:t xml:space="preserve"> Social</w:t>
            </w:r>
          </w:p>
        </w:tc>
        <w:tc>
          <w:tcPr>
            <w:tcW w:w="6379" w:type="dxa"/>
            <w:gridSpan w:val="8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</w:p>
        </w:tc>
      </w:tr>
      <w:tr w:rsidR="00150F59" w:rsidRPr="003E335B" w:rsidTr="00150F59">
        <w:tc>
          <w:tcPr>
            <w:tcW w:w="2836" w:type="dxa"/>
            <w:gridSpan w:val="2"/>
            <w:shd w:val="clear" w:color="auto" w:fill="EEECE1" w:themeFill="background2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t>1.2 Nome</w:t>
            </w:r>
            <w:proofErr w:type="gramEnd"/>
            <w:r w:rsidRPr="003E335B">
              <w:rPr>
                <w:b/>
              </w:rPr>
              <w:t xml:space="preserve"> fantasia</w:t>
            </w:r>
          </w:p>
        </w:tc>
        <w:tc>
          <w:tcPr>
            <w:tcW w:w="6379" w:type="dxa"/>
            <w:gridSpan w:val="8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</w:p>
        </w:tc>
      </w:tr>
      <w:tr w:rsidR="00150F59" w:rsidRPr="003E335B" w:rsidTr="00150F59">
        <w:tc>
          <w:tcPr>
            <w:tcW w:w="2836" w:type="dxa"/>
            <w:gridSpan w:val="2"/>
            <w:shd w:val="clear" w:color="auto" w:fill="EEECE1" w:themeFill="background2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lastRenderedPageBreak/>
              <w:t>1.3 CNPJ</w:t>
            </w:r>
          </w:p>
        </w:tc>
        <w:tc>
          <w:tcPr>
            <w:tcW w:w="6379" w:type="dxa"/>
            <w:gridSpan w:val="8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</w:p>
        </w:tc>
      </w:tr>
      <w:tr w:rsidR="00150F59" w:rsidRPr="003E335B" w:rsidTr="00150F59">
        <w:tc>
          <w:tcPr>
            <w:tcW w:w="2836" w:type="dxa"/>
            <w:gridSpan w:val="2"/>
            <w:shd w:val="clear" w:color="auto" w:fill="EEECE1" w:themeFill="background2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t>1.4 Endereço</w:t>
            </w:r>
            <w:proofErr w:type="gramEnd"/>
            <w:r w:rsidRPr="003E335B">
              <w:rPr>
                <w:b/>
              </w:rPr>
              <w:t xml:space="preserve"> da sede:</w:t>
            </w:r>
          </w:p>
        </w:tc>
        <w:tc>
          <w:tcPr>
            <w:tcW w:w="6379" w:type="dxa"/>
            <w:gridSpan w:val="8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</w:p>
        </w:tc>
      </w:tr>
      <w:tr w:rsidR="00150F59" w:rsidRPr="003E335B" w:rsidTr="00150F59">
        <w:tc>
          <w:tcPr>
            <w:tcW w:w="1702" w:type="dxa"/>
            <w:shd w:val="clear" w:color="auto" w:fill="EEECE1" w:themeFill="background2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1.5 Cidade:</w:t>
            </w:r>
          </w:p>
        </w:tc>
        <w:tc>
          <w:tcPr>
            <w:tcW w:w="4394" w:type="dxa"/>
            <w:gridSpan w:val="6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1.6 Estado:</w:t>
            </w:r>
          </w:p>
        </w:tc>
        <w:tc>
          <w:tcPr>
            <w:tcW w:w="1418" w:type="dxa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</w:p>
        </w:tc>
      </w:tr>
      <w:tr w:rsidR="00150F59" w:rsidRPr="003E335B" w:rsidTr="00150F59">
        <w:tc>
          <w:tcPr>
            <w:tcW w:w="1702" w:type="dxa"/>
            <w:shd w:val="clear" w:color="auto" w:fill="EEECE1" w:themeFill="background2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 xml:space="preserve"> 1.7 CEP:</w:t>
            </w:r>
          </w:p>
        </w:tc>
        <w:tc>
          <w:tcPr>
            <w:tcW w:w="2905" w:type="dxa"/>
            <w:gridSpan w:val="4"/>
            <w:shd w:val="clear" w:color="auto" w:fill="FFFFFF" w:themeFill="background1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</w:p>
        </w:tc>
        <w:tc>
          <w:tcPr>
            <w:tcW w:w="2304" w:type="dxa"/>
            <w:gridSpan w:val="3"/>
            <w:shd w:val="clear" w:color="auto" w:fill="EEECE1" w:themeFill="background2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1.18 Telefone: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</w:p>
        </w:tc>
      </w:tr>
      <w:tr w:rsidR="00150F59" w:rsidRPr="003E335B" w:rsidTr="00150F59">
        <w:tc>
          <w:tcPr>
            <w:tcW w:w="2978" w:type="dxa"/>
            <w:gridSpan w:val="3"/>
            <w:shd w:val="clear" w:color="auto" w:fill="EEECE1" w:themeFill="background2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1.19 E-mail:</w:t>
            </w:r>
          </w:p>
        </w:tc>
        <w:tc>
          <w:tcPr>
            <w:tcW w:w="6237" w:type="dxa"/>
            <w:gridSpan w:val="7"/>
          </w:tcPr>
          <w:p w:rsidR="00150F59" w:rsidRPr="003E335B" w:rsidRDefault="00150F59" w:rsidP="00150F59">
            <w:pPr>
              <w:spacing w:before="240" w:after="240"/>
              <w:rPr>
                <w:b/>
              </w:rPr>
            </w:pPr>
          </w:p>
        </w:tc>
      </w:tr>
      <w:tr w:rsidR="00581F23" w:rsidRPr="003E335B" w:rsidTr="001A1D48">
        <w:tc>
          <w:tcPr>
            <w:tcW w:w="4820" w:type="dxa"/>
            <w:gridSpan w:val="6"/>
            <w:shd w:val="clear" w:color="auto" w:fill="EEECE1" w:themeFill="background2"/>
          </w:tcPr>
          <w:p w:rsidR="00581F23" w:rsidRPr="003E335B" w:rsidRDefault="00581F23" w:rsidP="00581F23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1.20</w:t>
            </w:r>
            <w:proofErr w:type="gramStart"/>
            <w:r w:rsidRPr="003E335B">
              <w:rPr>
                <w:b/>
              </w:rPr>
              <w:t xml:space="preserve">  </w:t>
            </w:r>
            <w:proofErr w:type="gramEnd"/>
            <w:r w:rsidRPr="003E335B">
              <w:rPr>
                <w:b/>
              </w:rPr>
              <w:t>Número de representantes legais</w:t>
            </w:r>
          </w:p>
        </w:tc>
        <w:tc>
          <w:tcPr>
            <w:tcW w:w="4395" w:type="dxa"/>
            <w:gridSpan w:val="4"/>
          </w:tcPr>
          <w:p w:rsidR="00581F23" w:rsidRPr="003E335B" w:rsidRDefault="00581F23" w:rsidP="00581F23">
            <w:pPr>
              <w:spacing w:before="240" w:after="240"/>
              <w:rPr>
                <w:b/>
              </w:rPr>
            </w:pPr>
          </w:p>
        </w:tc>
      </w:tr>
      <w:tr w:rsidR="00581F23" w:rsidRPr="003E335B" w:rsidTr="001A1D48">
        <w:tc>
          <w:tcPr>
            <w:tcW w:w="4820" w:type="dxa"/>
            <w:gridSpan w:val="6"/>
            <w:shd w:val="clear" w:color="auto" w:fill="EEECE1" w:themeFill="background2"/>
          </w:tcPr>
          <w:p w:rsidR="00581F23" w:rsidRPr="003E335B" w:rsidRDefault="00581F23" w:rsidP="00581F23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1.21</w:t>
            </w:r>
            <w:proofErr w:type="gramStart"/>
            <w:r w:rsidRPr="003E335B">
              <w:rPr>
                <w:b/>
              </w:rPr>
              <w:t xml:space="preserve">  </w:t>
            </w:r>
            <w:proofErr w:type="gramEnd"/>
            <w:r w:rsidRPr="003E335B">
              <w:rPr>
                <w:b/>
              </w:rPr>
              <w:t>Nome do representante legal</w:t>
            </w:r>
          </w:p>
        </w:tc>
        <w:tc>
          <w:tcPr>
            <w:tcW w:w="4395" w:type="dxa"/>
            <w:gridSpan w:val="4"/>
          </w:tcPr>
          <w:p w:rsidR="00581F23" w:rsidRPr="003E335B" w:rsidRDefault="00581F23" w:rsidP="00581F23">
            <w:pPr>
              <w:spacing w:before="240" w:after="240"/>
              <w:rPr>
                <w:b/>
              </w:rPr>
            </w:pPr>
          </w:p>
        </w:tc>
      </w:tr>
      <w:tr w:rsidR="001A1D48" w:rsidRPr="003E335B" w:rsidTr="001A1D48">
        <w:tc>
          <w:tcPr>
            <w:tcW w:w="4820" w:type="dxa"/>
            <w:gridSpan w:val="6"/>
            <w:shd w:val="clear" w:color="auto" w:fill="EEECE1" w:themeFill="background2"/>
          </w:tcPr>
          <w:p w:rsidR="001A1D48" w:rsidRPr="003E335B" w:rsidRDefault="001A1D48" w:rsidP="001A1D48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1.22 CPF do representante legal</w:t>
            </w:r>
          </w:p>
        </w:tc>
        <w:tc>
          <w:tcPr>
            <w:tcW w:w="4395" w:type="dxa"/>
            <w:gridSpan w:val="4"/>
          </w:tcPr>
          <w:p w:rsidR="001A1D48" w:rsidRPr="003E335B" w:rsidRDefault="001A1D48" w:rsidP="00581F23">
            <w:pPr>
              <w:spacing w:before="240" w:after="240"/>
              <w:rPr>
                <w:b/>
              </w:rPr>
            </w:pPr>
          </w:p>
        </w:tc>
      </w:tr>
      <w:tr w:rsidR="001A1D48" w:rsidRPr="003E335B" w:rsidTr="001A1D48">
        <w:tc>
          <w:tcPr>
            <w:tcW w:w="4820" w:type="dxa"/>
            <w:gridSpan w:val="6"/>
            <w:shd w:val="clear" w:color="auto" w:fill="EEECE1" w:themeFill="background2"/>
          </w:tcPr>
          <w:p w:rsidR="001A1D48" w:rsidRPr="003E335B" w:rsidRDefault="001A1D48" w:rsidP="001A1D48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t>1.23 E-mail</w:t>
            </w:r>
            <w:proofErr w:type="gramEnd"/>
            <w:r w:rsidRPr="003E335B">
              <w:rPr>
                <w:b/>
              </w:rPr>
              <w:t xml:space="preserve"> do representante legal</w:t>
            </w:r>
          </w:p>
        </w:tc>
        <w:tc>
          <w:tcPr>
            <w:tcW w:w="4395" w:type="dxa"/>
            <w:gridSpan w:val="4"/>
          </w:tcPr>
          <w:p w:rsidR="001A1D48" w:rsidRPr="003E335B" w:rsidRDefault="001A1D48" w:rsidP="00581F23">
            <w:pPr>
              <w:spacing w:before="240" w:after="240"/>
              <w:rPr>
                <w:b/>
              </w:rPr>
            </w:pPr>
          </w:p>
        </w:tc>
      </w:tr>
      <w:tr w:rsidR="001A1D48" w:rsidRPr="003E335B" w:rsidTr="001A1D48">
        <w:tc>
          <w:tcPr>
            <w:tcW w:w="4820" w:type="dxa"/>
            <w:gridSpan w:val="6"/>
            <w:shd w:val="clear" w:color="auto" w:fill="EEECE1" w:themeFill="background2"/>
          </w:tcPr>
          <w:p w:rsidR="001A1D48" w:rsidRPr="003E335B" w:rsidRDefault="001A1D48" w:rsidP="001A1D48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t>1.24 Telefone</w:t>
            </w:r>
            <w:proofErr w:type="gramEnd"/>
            <w:r w:rsidRPr="003E335B">
              <w:rPr>
                <w:b/>
              </w:rPr>
              <w:t xml:space="preserve"> do representante legal</w:t>
            </w:r>
          </w:p>
        </w:tc>
        <w:tc>
          <w:tcPr>
            <w:tcW w:w="4395" w:type="dxa"/>
            <w:gridSpan w:val="4"/>
          </w:tcPr>
          <w:p w:rsidR="001A1D48" w:rsidRPr="003E335B" w:rsidRDefault="001A1D48" w:rsidP="00581F23">
            <w:pPr>
              <w:spacing w:before="240" w:after="240"/>
              <w:rPr>
                <w:b/>
              </w:rPr>
            </w:pPr>
          </w:p>
        </w:tc>
      </w:tr>
      <w:tr w:rsidR="001A1D48" w:rsidRPr="003E335B" w:rsidTr="001A1D48">
        <w:tc>
          <w:tcPr>
            <w:tcW w:w="4498" w:type="dxa"/>
            <w:gridSpan w:val="4"/>
            <w:shd w:val="clear" w:color="auto" w:fill="EEECE1" w:themeFill="background2"/>
          </w:tcPr>
          <w:p w:rsidR="001A1D48" w:rsidRPr="003E335B" w:rsidRDefault="001A1D48" w:rsidP="001A1D48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t>1.12 Gênero</w:t>
            </w:r>
            <w:proofErr w:type="gramEnd"/>
            <w:r w:rsidRPr="003E335B">
              <w:rPr>
                <w:b/>
              </w:rPr>
              <w:t xml:space="preserve"> do representante legal</w:t>
            </w:r>
          </w:p>
        </w:tc>
        <w:tc>
          <w:tcPr>
            <w:tcW w:w="4717" w:type="dxa"/>
            <w:gridSpan w:val="6"/>
            <w:shd w:val="clear" w:color="auto" w:fill="EEECE1" w:themeFill="background2"/>
          </w:tcPr>
          <w:p w:rsidR="001A1D48" w:rsidRPr="003E335B" w:rsidRDefault="001A1D48" w:rsidP="001A1D48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1.13 Raça/cor/etnia do representante legal</w:t>
            </w:r>
          </w:p>
        </w:tc>
      </w:tr>
      <w:tr w:rsidR="001A1D48" w:rsidRPr="003E335B" w:rsidTr="001A1D48">
        <w:tc>
          <w:tcPr>
            <w:tcW w:w="4498" w:type="dxa"/>
            <w:gridSpan w:val="4"/>
          </w:tcPr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t xml:space="preserve">(   </w:t>
            </w:r>
            <w:proofErr w:type="gramEnd"/>
            <w:r w:rsidRPr="003E335B">
              <w:t xml:space="preserve">) Mulher </w:t>
            </w:r>
            <w:proofErr w:type="spellStart"/>
            <w:r w:rsidRPr="003E335B">
              <w:t>cisgênero</w:t>
            </w:r>
            <w:proofErr w:type="spellEnd"/>
          </w:p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t xml:space="preserve">(   </w:t>
            </w:r>
            <w:proofErr w:type="gramEnd"/>
            <w:r w:rsidRPr="003E335B">
              <w:t xml:space="preserve">) Homem </w:t>
            </w:r>
            <w:proofErr w:type="spellStart"/>
            <w:r w:rsidRPr="003E335B">
              <w:t>cisgênero</w:t>
            </w:r>
            <w:proofErr w:type="spellEnd"/>
          </w:p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t xml:space="preserve">(   </w:t>
            </w:r>
            <w:proofErr w:type="gramEnd"/>
            <w:r w:rsidRPr="003E335B">
              <w:t xml:space="preserve">) Mulher </w:t>
            </w:r>
            <w:proofErr w:type="spellStart"/>
            <w:r w:rsidRPr="003E335B">
              <w:t>Transgênero</w:t>
            </w:r>
            <w:proofErr w:type="spellEnd"/>
          </w:p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t xml:space="preserve">(   </w:t>
            </w:r>
            <w:proofErr w:type="gramEnd"/>
            <w:r w:rsidRPr="003E335B">
              <w:t xml:space="preserve">) Homem </w:t>
            </w:r>
            <w:proofErr w:type="spellStart"/>
            <w:r w:rsidRPr="003E335B">
              <w:t>Transgênero</w:t>
            </w:r>
            <w:proofErr w:type="spellEnd"/>
          </w:p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Pessoa não Binária</w:t>
            </w:r>
          </w:p>
          <w:p w:rsidR="001A1D48" w:rsidRPr="003E335B" w:rsidRDefault="001A1D48" w:rsidP="00596A04">
            <w:pPr>
              <w:spacing w:before="240" w:after="240"/>
              <w:rPr>
                <w:b/>
              </w:rPr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Não informar</w:t>
            </w:r>
          </w:p>
        </w:tc>
        <w:tc>
          <w:tcPr>
            <w:tcW w:w="4717" w:type="dxa"/>
            <w:gridSpan w:val="6"/>
          </w:tcPr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Branca</w:t>
            </w:r>
          </w:p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Preta</w:t>
            </w:r>
          </w:p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Parda</w:t>
            </w:r>
          </w:p>
          <w:p w:rsidR="001A1D48" w:rsidRPr="003E335B" w:rsidRDefault="001A1D48" w:rsidP="001A1D48">
            <w:pPr>
              <w:spacing w:before="240" w:after="240"/>
              <w:rPr>
                <w:b/>
              </w:rPr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Indígena</w:t>
            </w:r>
          </w:p>
        </w:tc>
      </w:tr>
      <w:tr w:rsidR="001A1D48" w:rsidRPr="003E335B" w:rsidTr="00793874">
        <w:tc>
          <w:tcPr>
            <w:tcW w:w="4498" w:type="dxa"/>
            <w:gridSpan w:val="4"/>
            <w:shd w:val="clear" w:color="auto" w:fill="EEECE1" w:themeFill="background2"/>
          </w:tcPr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rPr>
                <w:b/>
              </w:rPr>
              <w:t>1.14 Representante</w:t>
            </w:r>
            <w:proofErr w:type="gramEnd"/>
            <w:r w:rsidRPr="003E335B">
              <w:rPr>
                <w:b/>
              </w:rPr>
              <w:t xml:space="preserve"> legal é pessoa com deficiência?</w:t>
            </w:r>
          </w:p>
        </w:tc>
        <w:tc>
          <w:tcPr>
            <w:tcW w:w="4717" w:type="dxa"/>
            <w:gridSpan w:val="6"/>
            <w:shd w:val="clear" w:color="auto" w:fill="EEECE1" w:themeFill="background2"/>
          </w:tcPr>
          <w:p w:rsidR="001A1D48" w:rsidRPr="003E335B" w:rsidRDefault="001A1D48" w:rsidP="001A1D48">
            <w:pPr>
              <w:spacing w:before="240" w:after="240"/>
            </w:pPr>
            <w:r w:rsidRPr="003E335B">
              <w:rPr>
                <w:b/>
              </w:rPr>
              <w:t>Caso tenha marcado "sim" qual tipo da deficiência?</w:t>
            </w:r>
          </w:p>
        </w:tc>
      </w:tr>
      <w:tr w:rsidR="001A1D48" w:rsidRPr="003E335B" w:rsidTr="001A1D48">
        <w:tc>
          <w:tcPr>
            <w:tcW w:w="4498" w:type="dxa"/>
            <w:gridSpan w:val="4"/>
          </w:tcPr>
          <w:p w:rsidR="001A1D48" w:rsidRPr="003E335B" w:rsidRDefault="001A1D48" w:rsidP="001A1D48">
            <w:pPr>
              <w:spacing w:before="240" w:after="240"/>
              <w:rPr>
                <w:b/>
              </w:rPr>
            </w:pPr>
            <w:proofErr w:type="gramStart"/>
            <w:r w:rsidRPr="003E335B">
              <w:t xml:space="preserve">(    </w:t>
            </w:r>
            <w:proofErr w:type="gramEnd"/>
            <w:r w:rsidRPr="003E335B">
              <w:t>) Sim      (    ) Não</w:t>
            </w:r>
          </w:p>
        </w:tc>
        <w:tc>
          <w:tcPr>
            <w:tcW w:w="4717" w:type="dxa"/>
            <w:gridSpan w:val="6"/>
          </w:tcPr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Auditiva</w:t>
            </w:r>
          </w:p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lastRenderedPageBreak/>
              <w:t xml:space="preserve">(   </w:t>
            </w:r>
            <w:proofErr w:type="gramEnd"/>
            <w:r w:rsidRPr="003E335B">
              <w:t>) Física</w:t>
            </w:r>
          </w:p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Intelectual</w:t>
            </w:r>
          </w:p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Múltipla</w:t>
            </w:r>
          </w:p>
          <w:p w:rsidR="001A1D48" w:rsidRPr="003E335B" w:rsidRDefault="001A1D48" w:rsidP="001A1D48">
            <w:pPr>
              <w:spacing w:before="240" w:after="240"/>
            </w:pPr>
            <w:proofErr w:type="gramStart"/>
            <w:r w:rsidRPr="003E335B">
              <w:t xml:space="preserve">(   </w:t>
            </w:r>
            <w:proofErr w:type="gramEnd"/>
            <w:r w:rsidRPr="003E335B">
              <w:t xml:space="preserve">) Visual </w:t>
            </w:r>
          </w:p>
        </w:tc>
      </w:tr>
    </w:tbl>
    <w:p w:rsidR="001A1D48" w:rsidRPr="003E335B" w:rsidRDefault="001A1D48" w:rsidP="00BE1EEA">
      <w:pPr>
        <w:spacing w:before="240" w:after="240"/>
        <w:rPr>
          <w:b/>
        </w:rPr>
      </w:pP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793874" w:rsidRPr="003E335B" w:rsidTr="00774676">
        <w:tc>
          <w:tcPr>
            <w:tcW w:w="9215" w:type="dxa"/>
            <w:shd w:val="clear" w:color="auto" w:fill="EEECE1" w:themeFill="background2"/>
          </w:tcPr>
          <w:p w:rsidR="00793874" w:rsidRPr="003E335B" w:rsidRDefault="00793874" w:rsidP="00793874">
            <w:pPr>
              <w:numPr>
                <w:ilvl w:val="0"/>
                <w:numId w:val="3"/>
              </w:numPr>
              <w:spacing w:before="240" w:after="240"/>
              <w:rPr>
                <w:b/>
              </w:rPr>
            </w:pPr>
            <w:r w:rsidRPr="003E335B">
              <w:rPr>
                <w:b/>
              </w:rPr>
              <w:t>INFORMAÇÕES SOBRE TRAJETÓRIA CULTURAL</w:t>
            </w:r>
          </w:p>
        </w:tc>
      </w:tr>
      <w:tr w:rsidR="00774676" w:rsidRPr="003E335B" w:rsidTr="00774676">
        <w:tc>
          <w:tcPr>
            <w:tcW w:w="9215" w:type="dxa"/>
            <w:shd w:val="clear" w:color="auto" w:fill="EEECE1" w:themeFill="background2"/>
          </w:tcPr>
          <w:p w:rsidR="00774676" w:rsidRPr="003E335B" w:rsidRDefault="00774676" w:rsidP="00774676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>2.1 Descreva sua trajetória cultural</w:t>
            </w:r>
          </w:p>
        </w:tc>
      </w:tr>
      <w:tr w:rsidR="00774676" w:rsidRPr="003E335B" w:rsidTr="00793874">
        <w:tc>
          <w:tcPr>
            <w:tcW w:w="9215" w:type="dxa"/>
          </w:tcPr>
          <w:p w:rsidR="00774676" w:rsidRPr="003E335B" w:rsidRDefault="00774676" w:rsidP="00774676">
            <w:pPr>
              <w:spacing w:before="240" w:after="240"/>
              <w:rPr>
                <w:b/>
              </w:rPr>
            </w:pPr>
          </w:p>
          <w:p w:rsidR="00774676" w:rsidRPr="003E335B" w:rsidRDefault="00774676" w:rsidP="00774676">
            <w:pPr>
              <w:spacing w:before="240" w:after="240"/>
              <w:rPr>
                <w:b/>
              </w:rPr>
            </w:pPr>
          </w:p>
          <w:p w:rsidR="00774676" w:rsidRPr="003E335B" w:rsidRDefault="00774676" w:rsidP="00774676">
            <w:pPr>
              <w:spacing w:before="240" w:after="240"/>
              <w:rPr>
                <w:b/>
              </w:rPr>
            </w:pPr>
          </w:p>
          <w:p w:rsidR="00774676" w:rsidRPr="003E335B" w:rsidRDefault="00774676" w:rsidP="00774676">
            <w:pPr>
              <w:spacing w:before="240" w:after="240"/>
              <w:rPr>
                <w:b/>
              </w:rPr>
            </w:pPr>
          </w:p>
          <w:p w:rsidR="00774676" w:rsidRPr="003E335B" w:rsidRDefault="00774676" w:rsidP="00774676">
            <w:pPr>
              <w:spacing w:before="240" w:after="240"/>
              <w:rPr>
                <w:b/>
              </w:rPr>
            </w:pPr>
          </w:p>
          <w:p w:rsidR="00774676" w:rsidRPr="003E335B" w:rsidRDefault="00774676" w:rsidP="00774676">
            <w:pPr>
              <w:spacing w:before="240" w:after="240"/>
              <w:rPr>
                <w:b/>
              </w:rPr>
            </w:pPr>
          </w:p>
          <w:p w:rsidR="00774676" w:rsidRPr="003E335B" w:rsidRDefault="00774676" w:rsidP="00774676">
            <w:pPr>
              <w:spacing w:before="240" w:after="240"/>
              <w:rPr>
                <w:b/>
              </w:rPr>
            </w:pPr>
          </w:p>
          <w:p w:rsidR="00774676" w:rsidRPr="003E335B" w:rsidRDefault="00774676" w:rsidP="00774676">
            <w:pPr>
              <w:spacing w:before="240" w:after="240"/>
              <w:rPr>
                <w:b/>
              </w:rPr>
            </w:pPr>
          </w:p>
          <w:p w:rsidR="00774676" w:rsidRPr="003E335B" w:rsidRDefault="00774676" w:rsidP="00774676">
            <w:pPr>
              <w:spacing w:before="240" w:after="240"/>
              <w:rPr>
                <w:b/>
              </w:rPr>
            </w:pPr>
          </w:p>
          <w:p w:rsidR="00774676" w:rsidRPr="003E335B" w:rsidRDefault="00774676" w:rsidP="00774676">
            <w:pPr>
              <w:spacing w:before="240" w:after="240"/>
              <w:rPr>
                <w:b/>
              </w:rPr>
            </w:pPr>
          </w:p>
          <w:p w:rsidR="00774676" w:rsidRPr="003E335B" w:rsidRDefault="00774676" w:rsidP="00774676">
            <w:pPr>
              <w:spacing w:before="240" w:after="240"/>
              <w:rPr>
                <w:b/>
              </w:rPr>
            </w:pPr>
          </w:p>
        </w:tc>
      </w:tr>
    </w:tbl>
    <w:p w:rsidR="00774676" w:rsidRPr="003E335B" w:rsidRDefault="00774676" w:rsidP="00BE1EEA">
      <w:pPr>
        <w:spacing w:before="240" w:after="240"/>
        <w:rPr>
          <w:b/>
        </w:rPr>
      </w:pP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4395"/>
        <w:gridCol w:w="4820"/>
      </w:tblGrid>
      <w:tr w:rsidR="00774676" w:rsidRPr="003E335B" w:rsidTr="00774676">
        <w:tc>
          <w:tcPr>
            <w:tcW w:w="4395" w:type="dxa"/>
            <w:shd w:val="clear" w:color="auto" w:fill="EEECE1" w:themeFill="background2"/>
          </w:tcPr>
          <w:p w:rsidR="00774676" w:rsidRPr="003E335B" w:rsidRDefault="00774676" w:rsidP="00774676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t>2.2 Qual</w:t>
            </w:r>
            <w:proofErr w:type="gramEnd"/>
            <w:r w:rsidRPr="003E335B">
              <w:rPr>
                <w:b/>
              </w:rPr>
              <w:t xml:space="preserve"> área cultural sua trajetória representa:</w:t>
            </w:r>
          </w:p>
        </w:tc>
        <w:tc>
          <w:tcPr>
            <w:tcW w:w="4820" w:type="dxa"/>
          </w:tcPr>
          <w:p w:rsidR="00774676" w:rsidRPr="003E335B" w:rsidRDefault="00774676" w:rsidP="00774676">
            <w:pPr>
              <w:spacing w:before="240" w:after="240"/>
              <w:rPr>
                <w:b/>
              </w:rPr>
            </w:pPr>
          </w:p>
        </w:tc>
      </w:tr>
      <w:tr w:rsidR="00774676" w:rsidRPr="003E335B" w:rsidTr="00774676">
        <w:tc>
          <w:tcPr>
            <w:tcW w:w="9215" w:type="dxa"/>
            <w:gridSpan w:val="2"/>
            <w:shd w:val="clear" w:color="auto" w:fill="EEECE1" w:themeFill="background2"/>
          </w:tcPr>
          <w:p w:rsidR="00774676" w:rsidRPr="003E335B" w:rsidRDefault="00774676" w:rsidP="00774676">
            <w:pPr>
              <w:pStyle w:val="Ttulo1"/>
              <w:tabs>
                <w:tab w:val="left" w:pos="426"/>
              </w:tabs>
              <w:spacing w:before="120" w:after="120"/>
              <w:ind w:left="0" w:firstLine="567"/>
              <w:jc w:val="both"/>
              <w:outlineLvl w:val="0"/>
              <w:rPr>
                <w:b w:val="0"/>
                <w:i/>
                <w:sz w:val="18"/>
                <w:szCs w:val="18"/>
              </w:rPr>
            </w:pPr>
            <w:r w:rsidRPr="003E335B">
              <w:rPr>
                <w:b w:val="0"/>
                <w:i/>
                <w:sz w:val="18"/>
                <w:szCs w:val="18"/>
              </w:rPr>
              <w:t xml:space="preserve">O agente cultural deve escolher um dos segmentos: </w:t>
            </w:r>
            <w:r w:rsidRPr="003E335B">
              <w:rPr>
                <w:b w:val="0"/>
                <w:i/>
                <w:color w:val="000000"/>
                <w:sz w:val="18"/>
                <w:szCs w:val="18"/>
              </w:rPr>
              <w:t xml:space="preserve">dança, música, teatro, artes plásticas e visuais, artesanato, </w:t>
            </w:r>
            <w:r w:rsidRPr="003E335B">
              <w:rPr>
                <w:rFonts w:eastAsia="Calibri"/>
                <w:b w:val="0"/>
                <w:i/>
                <w:sz w:val="18"/>
                <w:szCs w:val="18"/>
              </w:rPr>
              <w:t>leitura, escrita e oralidade, patrimônio cultural, cultura popular e manifestações tradicionais.</w:t>
            </w:r>
          </w:p>
        </w:tc>
      </w:tr>
    </w:tbl>
    <w:p w:rsidR="00150F59" w:rsidRPr="003E335B" w:rsidRDefault="00150F59" w:rsidP="00BE1EEA">
      <w:pPr>
        <w:spacing w:before="240" w:after="240"/>
        <w:rPr>
          <w:b/>
        </w:rPr>
      </w:pP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774676" w:rsidRPr="003E335B" w:rsidTr="00774676">
        <w:tc>
          <w:tcPr>
            <w:tcW w:w="9215" w:type="dxa"/>
            <w:shd w:val="clear" w:color="auto" w:fill="EEECE1" w:themeFill="background2"/>
          </w:tcPr>
          <w:p w:rsidR="00774676" w:rsidRPr="003E335B" w:rsidRDefault="00774676" w:rsidP="00774676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lastRenderedPageBreak/>
              <w:t>2.3 Você</w:t>
            </w:r>
            <w:proofErr w:type="gramEnd"/>
            <w:r w:rsidRPr="003E335B">
              <w:rPr>
                <w:b/>
              </w:rPr>
              <w:t xml:space="preserve"> realizou iniciativas inovadoras? Se sim, quais? </w:t>
            </w:r>
          </w:p>
        </w:tc>
      </w:tr>
      <w:tr w:rsidR="00774676" w:rsidRPr="003E335B" w:rsidTr="00774676">
        <w:tc>
          <w:tcPr>
            <w:tcW w:w="9215" w:type="dxa"/>
          </w:tcPr>
          <w:p w:rsidR="00774676" w:rsidRDefault="00774676" w:rsidP="00774676">
            <w:pPr>
              <w:spacing w:before="240" w:after="240"/>
              <w:rPr>
                <w:b/>
              </w:rPr>
            </w:pPr>
          </w:p>
          <w:p w:rsidR="003E335B" w:rsidRDefault="003E335B" w:rsidP="00774676">
            <w:pPr>
              <w:spacing w:before="240" w:after="240"/>
              <w:rPr>
                <w:b/>
              </w:rPr>
            </w:pPr>
          </w:p>
          <w:p w:rsidR="003E335B" w:rsidRPr="003E335B" w:rsidRDefault="003E335B" w:rsidP="00774676">
            <w:pPr>
              <w:spacing w:before="240" w:after="240"/>
              <w:rPr>
                <w:b/>
              </w:rPr>
            </w:pPr>
          </w:p>
          <w:p w:rsidR="00774676" w:rsidRPr="003E335B" w:rsidRDefault="00774676" w:rsidP="00774676">
            <w:pPr>
              <w:spacing w:before="240" w:after="240"/>
              <w:rPr>
                <w:b/>
              </w:rPr>
            </w:pPr>
          </w:p>
        </w:tc>
      </w:tr>
    </w:tbl>
    <w:p w:rsidR="001A1D48" w:rsidRPr="003E335B" w:rsidRDefault="001A1D48" w:rsidP="00BE1EEA">
      <w:pPr>
        <w:spacing w:before="240" w:after="240"/>
        <w:rPr>
          <w:b/>
        </w:rPr>
      </w:pP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774676" w:rsidRPr="003E335B" w:rsidTr="003E335B">
        <w:tc>
          <w:tcPr>
            <w:tcW w:w="9215" w:type="dxa"/>
            <w:shd w:val="clear" w:color="auto" w:fill="EEECE1" w:themeFill="background2"/>
          </w:tcPr>
          <w:p w:rsidR="00774676" w:rsidRPr="003E335B" w:rsidRDefault="00774676" w:rsidP="00774676">
            <w:pPr>
              <w:spacing w:before="240" w:after="240"/>
              <w:rPr>
                <w:b/>
              </w:rPr>
            </w:pPr>
            <w:r w:rsidRPr="003E335B">
              <w:rPr>
                <w:b/>
              </w:rPr>
              <w:t xml:space="preserve">2.4 Como as ações que você desenvolveu transformaram a realidade do seu entorno/sua comunidade? </w:t>
            </w:r>
          </w:p>
        </w:tc>
      </w:tr>
      <w:tr w:rsidR="003E335B" w:rsidRPr="003E335B" w:rsidTr="00774676">
        <w:tc>
          <w:tcPr>
            <w:tcW w:w="9215" w:type="dxa"/>
          </w:tcPr>
          <w:p w:rsidR="003E335B" w:rsidRDefault="003E335B" w:rsidP="00774676">
            <w:pPr>
              <w:spacing w:before="240" w:after="240"/>
              <w:rPr>
                <w:b/>
              </w:rPr>
            </w:pPr>
          </w:p>
          <w:p w:rsidR="003E335B" w:rsidRDefault="003E335B" w:rsidP="00774676">
            <w:pPr>
              <w:spacing w:before="240" w:after="240"/>
              <w:rPr>
                <w:b/>
              </w:rPr>
            </w:pPr>
          </w:p>
          <w:p w:rsidR="003E335B" w:rsidRDefault="003E335B" w:rsidP="00774676">
            <w:pPr>
              <w:spacing w:before="240" w:after="240"/>
              <w:rPr>
                <w:b/>
              </w:rPr>
            </w:pPr>
          </w:p>
          <w:p w:rsidR="003E335B" w:rsidRPr="003E335B" w:rsidRDefault="003E335B" w:rsidP="00774676">
            <w:pPr>
              <w:spacing w:before="240" w:after="240"/>
              <w:rPr>
                <w:b/>
              </w:rPr>
            </w:pPr>
          </w:p>
          <w:p w:rsidR="003E335B" w:rsidRPr="003E335B" w:rsidRDefault="003E335B" w:rsidP="00774676">
            <w:pPr>
              <w:spacing w:before="240" w:after="240"/>
              <w:rPr>
                <w:b/>
              </w:rPr>
            </w:pPr>
          </w:p>
        </w:tc>
      </w:tr>
    </w:tbl>
    <w:p w:rsidR="00774676" w:rsidRPr="003E335B" w:rsidRDefault="00774676" w:rsidP="00BE1EEA">
      <w:pPr>
        <w:spacing w:before="240" w:after="240"/>
        <w:rPr>
          <w:b/>
        </w:rPr>
      </w:pP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3E335B" w:rsidRPr="003E335B" w:rsidTr="003E335B">
        <w:tc>
          <w:tcPr>
            <w:tcW w:w="9215" w:type="dxa"/>
            <w:shd w:val="clear" w:color="auto" w:fill="EEECE1" w:themeFill="background2"/>
          </w:tcPr>
          <w:p w:rsidR="003E335B" w:rsidRPr="003E335B" w:rsidRDefault="003E335B" w:rsidP="003E335B">
            <w:pPr>
              <w:pStyle w:val="PargrafodaLista"/>
              <w:numPr>
                <w:ilvl w:val="1"/>
                <w:numId w:val="4"/>
              </w:numPr>
              <w:spacing w:before="240" w:after="240"/>
              <w:rPr>
                <w:b/>
              </w:rPr>
            </w:pPr>
            <w:r w:rsidRPr="003E335B">
              <w:rPr>
                <w:b/>
              </w:rPr>
              <w:t xml:space="preserve">Você considera que sua trajetória: </w:t>
            </w:r>
          </w:p>
        </w:tc>
      </w:tr>
      <w:tr w:rsidR="003E335B" w:rsidRPr="003E335B" w:rsidTr="003E335B">
        <w:tc>
          <w:tcPr>
            <w:tcW w:w="9215" w:type="dxa"/>
          </w:tcPr>
          <w:p w:rsidR="003E335B" w:rsidRDefault="003E335B" w:rsidP="003E335B">
            <w:pPr>
              <w:jc w:val="both"/>
            </w:pPr>
            <w:r w:rsidRPr="003E335B">
              <w:t>- Contribuiu para fortalecer o coletivo/grupo/organização e a comunidade em que é desenvolvido, na afirmação de suas identidades culturais;</w:t>
            </w:r>
          </w:p>
          <w:p w:rsidR="003E335B" w:rsidRDefault="003E335B" w:rsidP="003E335B">
            <w:pPr>
              <w:jc w:val="center"/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Sim         (   ) Não</w:t>
            </w:r>
          </w:p>
          <w:p w:rsidR="003E335B" w:rsidRDefault="003E335B" w:rsidP="003E335B">
            <w:pPr>
              <w:jc w:val="both"/>
            </w:pPr>
            <w:r>
              <w:t xml:space="preserve">- </w:t>
            </w:r>
            <w:r w:rsidRPr="003E335B">
              <w:t>Contribuiu para promover e difundir as práticas culturais;</w:t>
            </w:r>
          </w:p>
          <w:p w:rsidR="003E335B" w:rsidRPr="003E335B" w:rsidRDefault="003E335B" w:rsidP="003E335B">
            <w:pPr>
              <w:jc w:val="center"/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Sim         (   ) Não</w:t>
            </w:r>
          </w:p>
          <w:p w:rsidR="003E335B" w:rsidRPr="003E335B" w:rsidRDefault="003E335B" w:rsidP="003E335B">
            <w:r>
              <w:t xml:space="preserve">- </w:t>
            </w:r>
            <w:r w:rsidRPr="003E335B">
              <w:t>Contribuiu na formação cultural de populações tradicionais, vulneráveis e/ou historicamente excluídas;</w:t>
            </w:r>
          </w:p>
          <w:p w:rsidR="003E335B" w:rsidRPr="003E335B" w:rsidRDefault="003E335B" w:rsidP="003E335B">
            <w:pPr>
              <w:jc w:val="center"/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Sim         (   ) Não</w:t>
            </w:r>
          </w:p>
          <w:p w:rsidR="003E335B" w:rsidRDefault="003E335B" w:rsidP="003E335B">
            <w:pPr>
              <w:jc w:val="both"/>
            </w:pPr>
            <w:r>
              <w:t xml:space="preserve">- </w:t>
            </w:r>
            <w:r w:rsidRPr="003E335B">
              <w:t>Contribuiu na formação cultural da população em geral em linguagens, técnicas e práticas artísticas e culturais;</w:t>
            </w:r>
          </w:p>
          <w:p w:rsidR="003E335B" w:rsidRPr="003E335B" w:rsidRDefault="003E335B" w:rsidP="003E335B">
            <w:pPr>
              <w:jc w:val="center"/>
            </w:pPr>
            <w:r w:rsidRPr="003E335B">
              <w:t xml:space="preserve"> </w:t>
            </w:r>
            <w:proofErr w:type="gramStart"/>
            <w:r w:rsidRPr="003E335B">
              <w:t xml:space="preserve">(   </w:t>
            </w:r>
            <w:proofErr w:type="gramEnd"/>
            <w:r w:rsidRPr="003E335B">
              <w:t>) Sim         (   ) Não</w:t>
            </w:r>
          </w:p>
          <w:p w:rsidR="003E335B" w:rsidRPr="003E335B" w:rsidRDefault="003E335B" w:rsidP="003E335B">
            <w:pPr>
              <w:jc w:val="both"/>
            </w:pPr>
            <w:r>
              <w:t xml:space="preserve">- </w:t>
            </w:r>
            <w:r w:rsidRPr="003E335B">
              <w:t>Contribuiu na oferta de repertórios artísticos e culturais para a comunidade do entorno;</w:t>
            </w:r>
          </w:p>
          <w:p w:rsidR="003E335B" w:rsidRDefault="003E335B" w:rsidP="003E335B">
            <w:pPr>
              <w:jc w:val="both"/>
            </w:pPr>
            <w:r w:rsidRPr="003E335B">
              <w:t>Proporcionou uma intensa troca cultural entre os realizadores do projeto e a comunidade;</w:t>
            </w:r>
          </w:p>
          <w:p w:rsidR="003E335B" w:rsidRPr="003E335B" w:rsidRDefault="003E335B" w:rsidP="003E335B">
            <w:pPr>
              <w:jc w:val="center"/>
              <w:rPr>
                <w:b/>
              </w:rPr>
            </w:pPr>
            <w:proofErr w:type="gramStart"/>
            <w:r w:rsidRPr="003E335B">
              <w:t xml:space="preserve">(   </w:t>
            </w:r>
            <w:proofErr w:type="gramEnd"/>
            <w:r w:rsidRPr="003E335B">
              <w:t>) Sim         (   ) Não</w:t>
            </w:r>
          </w:p>
        </w:tc>
      </w:tr>
    </w:tbl>
    <w:p w:rsidR="003E335B" w:rsidRPr="003E335B" w:rsidRDefault="003E335B" w:rsidP="003E335B"/>
    <w:p w:rsidR="00774676" w:rsidRPr="003E335B" w:rsidRDefault="00774676" w:rsidP="003E335B"/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3E335B" w:rsidTr="003E335B">
        <w:tc>
          <w:tcPr>
            <w:tcW w:w="9215" w:type="dxa"/>
            <w:shd w:val="clear" w:color="auto" w:fill="EEECE1" w:themeFill="background2"/>
          </w:tcPr>
          <w:p w:rsidR="003E335B" w:rsidRDefault="003E335B" w:rsidP="003E335B">
            <w:pPr>
              <w:spacing w:before="240" w:after="240"/>
              <w:jc w:val="both"/>
              <w:rPr>
                <w:b/>
              </w:rPr>
            </w:pPr>
            <w:r w:rsidRPr="003E335B">
              <w:rPr>
                <w:b/>
              </w:rPr>
              <w:lastRenderedPageBreak/>
              <w:t xml:space="preserve">2.6 Como a sua comunidade participou dos projetos ou ações que você desenvolveu? </w:t>
            </w:r>
          </w:p>
        </w:tc>
      </w:tr>
      <w:tr w:rsidR="003E335B" w:rsidTr="003E335B">
        <w:tc>
          <w:tcPr>
            <w:tcW w:w="9215" w:type="dxa"/>
          </w:tcPr>
          <w:p w:rsidR="003E335B" w:rsidRDefault="003E335B" w:rsidP="00BE1EEA">
            <w:pPr>
              <w:spacing w:before="240" w:after="240"/>
              <w:rPr>
                <w:b/>
              </w:rPr>
            </w:pPr>
          </w:p>
          <w:p w:rsidR="003E335B" w:rsidRDefault="003E335B" w:rsidP="00BE1EEA">
            <w:pPr>
              <w:spacing w:before="240" w:after="240"/>
              <w:rPr>
                <w:b/>
              </w:rPr>
            </w:pPr>
          </w:p>
          <w:p w:rsidR="003E335B" w:rsidRDefault="003E335B" w:rsidP="00BE1EEA">
            <w:pPr>
              <w:spacing w:before="240" w:after="240"/>
              <w:rPr>
                <w:b/>
              </w:rPr>
            </w:pPr>
          </w:p>
          <w:p w:rsidR="003E335B" w:rsidRDefault="003E335B" w:rsidP="00BE1EEA">
            <w:pPr>
              <w:spacing w:before="240" w:after="240"/>
              <w:rPr>
                <w:b/>
              </w:rPr>
            </w:pPr>
          </w:p>
          <w:p w:rsidR="003E335B" w:rsidRDefault="003E335B" w:rsidP="00BE1EEA">
            <w:pPr>
              <w:spacing w:before="240" w:after="240"/>
              <w:rPr>
                <w:b/>
              </w:rPr>
            </w:pPr>
          </w:p>
        </w:tc>
      </w:tr>
      <w:tr w:rsidR="003E335B" w:rsidRPr="003E335B" w:rsidTr="003E335B">
        <w:tc>
          <w:tcPr>
            <w:tcW w:w="9215" w:type="dxa"/>
            <w:shd w:val="clear" w:color="auto" w:fill="EEECE1" w:themeFill="background2"/>
          </w:tcPr>
          <w:p w:rsidR="003E335B" w:rsidRPr="003E335B" w:rsidRDefault="003E335B" w:rsidP="003E335B">
            <w:pPr>
              <w:spacing w:before="240" w:after="240"/>
              <w:rPr>
                <w:b/>
                <w:i/>
                <w:sz w:val="18"/>
                <w:szCs w:val="18"/>
              </w:rPr>
            </w:pPr>
            <w:r w:rsidRPr="003E335B">
              <w:rPr>
                <w:i/>
                <w:sz w:val="18"/>
                <w:szCs w:val="18"/>
              </w:rPr>
              <w:t>(Destaque se a sua comunidade participou enquanto público ou também trabalhou nos projetos que você desenvolveu)</w:t>
            </w:r>
          </w:p>
        </w:tc>
      </w:tr>
    </w:tbl>
    <w:p w:rsidR="001A1D48" w:rsidRPr="003E335B" w:rsidRDefault="001A1D48" w:rsidP="00BE1EEA">
      <w:pPr>
        <w:spacing w:before="240" w:after="240"/>
        <w:rPr>
          <w:b/>
        </w:rPr>
      </w:pP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CD1271" w:rsidTr="00CD1271">
        <w:tc>
          <w:tcPr>
            <w:tcW w:w="9215" w:type="dxa"/>
            <w:shd w:val="clear" w:color="auto" w:fill="EEECE1" w:themeFill="background2"/>
          </w:tcPr>
          <w:p w:rsidR="00CD1271" w:rsidRDefault="00CD1271" w:rsidP="00CD1271">
            <w:pPr>
              <w:spacing w:before="240" w:after="240"/>
              <w:rPr>
                <w:b/>
              </w:rPr>
            </w:pPr>
            <w:proofErr w:type="gramStart"/>
            <w:r w:rsidRPr="003E335B">
              <w:rPr>
                <w:b/>
              </w:rPr>
              <w:t>2.7 Na sua trajetória cultural, você</w:t>
            </w:r>
            <w:proofErr w:type="gramEnd"/>
            <w:r w:rsidRPr="003E335B">
              <w:rPr>
                <w:b/>
              </w:rPr>
              <w:t xml:space="preserve"> desenvolveu ações e projetos com outras esferas de conhecimento, tais como educação, saúde, </w:t>
            </w:r>
            <w:proofErr w:type="spellStart"/>
            <w:r w:rsidRPr="003E335B">
              <w:rPr>
                <w:b/>
              </w:rPr>
              <w:t>etc</w:t>
            </w:r>
            <w:proofErr w:type="spellEnd"/>
            <w:r w:rsidRPr="003E335B">
              <w:rPr>
                <w:b/>
              </w:rPr>
              <w:t xml:space="preserve">? </w:t>
            </w:r>
          </w:p>
        </w:tc>
      </w:tr>
      <w:tr w:rsidR="00CD1271" w:rsidTr="00CD1271">
        <w:tc>
          <w:tcPr>
            <w:tcW w:w="9215" w:type="dxa"/>
          </w:tcPr>
          <w:p w:rsidR="00CD1271" w:rsidRDefault="00CD1271" w:rsidP="00BE1EEA">
            <w:pPr>
              <w:spacing w:before="240" w:after="240"/>
              <w:rPr>
                <w:b/>
              </w:rPr>
            </w:pPr>
          </w:p>
          <w:p w:rsidR="00CD1271" w:rsidRDefault="00CD1271" w:rsidP="00BE1EEA">
            <w:pPr>
              <w:spacing w:before="240" w:after="240"/>
              <w:rPr>
                <w:b/>
              </w:rPr>
            </w:pPr>
          </w:p>
          <w:p w:rsidR="00CD1271" w:rsidRDefault="00CD1271" w:rsidP="00BE1EEA">
            <w:pPr>
              <w:spacing w:before="240" w:after="240"/>
              <w:rPr>
                <w:b/>
              </w:rPr>
            </w:pPr>
          </w:p>
          <w:p w:rsidR="00CD1271" w:rsidRDefault="00CD1271" w:rsidP="00BE1EEA">
            <w:pPr>
              <w:spacing w:before="240" w:after="240"/>
              <w:rPr>
                <w:b/>
              </w:rPr>
            </w:pPr>
          </w:p>
        </w:tc>
      </w:tr>
    </w:tbl>
    <w:p w:rsidR="001A1D48" w:rsidRPr="003E335B" w:rsidRDefault="001A1D48" w:rsidP="00BE1EEA">
      <w:pPr>
        <w:spacing w:before="240" w:after="240"/>
        <w:rPr>
          <w:b/>
        </w:rPr>
      </w:pP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CD1271" w:rsidTr="00CD1271">
        <w:tc>
          <w:tcPr>
            <w:tcW w:w="9215" w:type="dxa"/>
            <w:shd w:val="clear" w:color="auto" w:fill="EEECE1" w:themeFill="background2"/>
          </w:tcPr>
          <w:p w:rsidR="00CD1271" w:rsidRDefault="00CD1271" w:rsidP="00CD1271">
            <w:pPr>
              <w:spacing w:before="120" w:line="230" w:lineRule="auto"/>
              <w:ind w:right="80"/>
              <w:jc w:val="both"/>
              <w:rPr>
                <w:b/>
              </w:rPr>
            </w:pPr>
            <w:proofErr w:type="gramStart"/>
            <w:r w:rsidRPr="003E335B">
              <w:rPr>
                <w:b/>
              </w:rPr>
              <w:t>2.8 Você</w:t>
            </w:r>
            <w:proofErr w:type="gramEnd"/>
            <w:r w:rsidRPr="003E335B">
              <w:rPr>
                <w:b/>
              </w:rPr>
              <w:t xml:space="preserve"> desenvolveu ações voltadas a grupos em situação de vulnerabilidade econômica e/ou social, tais como pessoas negras, indígenas, crianças, jovens, idosos, pessoas em situação de rua, </w:t>
            </w:r>
            <w:proofErr w:type="spellStart"/>
            <w:r w:rsidRPr="003E335B">
              <w:rPr>
                <w:b/>
              </w:rPr>
              <w:t>etc</w:t>
            </w:r>
            <w:proofErr w:type="spellEnd"/>
            <w:r w:rsidRPr="003E335B">
              <w:rPr>
                <w:b/>
              </w:rPr>
              <w:t>? Se sim, quais?</w:t>
            </w:r>
          </w:p>
        </w:tc>
      </w:tr>
      <w:tr w:rsidR="00CD1271" w:rsidTr="00CD1271">
        <w:tc>
          <w:tcPr>
            <w:tcW w:w="9215" w:type="dxa"/>
          </w:tcPr>
          <w:p w:rsidR="00CD1271" w:rsidRDefault="00CD1271" w:rsidP="00CD1271">
            <w:pPr>
              <w:spacing w:before="120" w:line="230" w:lineRule="auto"/>
              <w:ind w:right="80"/>
              <w:jc w:val="both"/>
              <w:rPr>
                <w:b/>
              </w:rPr>
            </w:pPr>
          </w:p>
          <w:p w:rsidR="00CD1271" w:rsidRDefault="00CD1271" w:rsidP="00CD1271">
            <w:pPr>
              <w:spacing w:before="120" w:line="230" w:lineRule="auto"/>
              <w:ind w:right="80"/>
              <w:jc w:val="both"/>
              <w:rPr>
                <w:b/>
              </w:rPr>
            </w:pPr>
          </w:p>
          <w:p w:rsidR="00CD1271" w:rsidRDefault="00CD1271" w:rsidP="00CD1271">
            <w:pPr>
              <w:spacing w:before="120" w:line="230" w:lineRule="auto"/>
              <w:ind w:right="80"/>
              <w:jc w:val="both"/>
              <w:rPr>
                <w:b/>
              </w:rPr>
            </w:pPr>
          </w:p>
          <w:p w:rsidR="00CD1271" w:rsidRDefault="00CD1271" w:rsidP="00CD1271">
            <w:pPr>
              <w:spacing w:before="120" w:line="230" w:lineRule="auto"/>
              <w:ind w:right="80"/>
              <w:jc w:val="both"/>
              <w:rPr>
                <w:b/>
              </w:rPr>
            </w:pPr>
          </w:p>
          <w:p w:rsidR="00CD1271" w:rsidRDefault="00CD1271" w:rsidP="00CD1271">
            <w:pPr>
              <w:spacing w:before="120" w:line="230" w:lineRule="auto"/>
              <w:ind w:right="80"/>
              <w:jc w:val="both"/>
              <w:rPr>
                <w:b/>
              </w:rPr>
            </w:pPr>
          </w:p>
          <w:p w:rsidR="00CD1271" w:rsidRDefault="00CD1271" w:rsidP="00CD1271">
            <w:pPr>
              <w:spacing w:before="120" w:line="230" w:lineRule="auto"/>
              <w:ind w:right="80"/>
              <w:jc w:val="both"/>
              <w:rPr>
                <w:b/>
              </w:rPr>
            </w:pPr>
          </w:p>
          <w:p w:rsidR="00CD1271" w:rsidRDefault="00CD1271" w:rsidP="00CD1271">
            <w:pPr>
              <w:spacing w:before="120" w:line="230" w:lineRule="auto"/>
              <w:ind w:right="80"/>
              <w:jc w:val="both"/>
              <w:rPr>
                <w:b/>
              </w:rPr>
            </w:pPr>
          </w:p>
          <w:p w:rsidR="00CD1271" w:rsidRPr="003E335B" w:rsidRDefault="00CD1271" w:rsidP="00CD1271">
            <w:pPr>
              <w:spacing w:before="120" w:line="230" w:lineRule="auto"/>
              <w:ind w:right="80"/>
              <w:jc w:val="both"/>
              <w:rPr>
                <w:b/>
              </w:rPr>
            </w:pPr>
          </w:p>
        </w:tc>
      </w:tr>
    </w:tbl>
    <w:p w:rsidR="001A1D48" w:rsidRPr="003E335B" w:rsidRDefault="001A1D48" w:rsidP="00BE1EEA">
      <w:pPr>
        <w:spacing w:before="240" w:after="240"/>
        <w:rPr>
          <w:b/>
        </w:rPr>
      </w:pPr>
    </w:p>
    <w:p w:rsidR="001A1D48" w:rsidRPr="003E335B" w:rsidRDefault="001A1D48" w:rsidP="00BE1EEA">
      <w:pPr>
        <w:spacing w:before="240" w:after="240"/>
      </w:pPr>
    </w:p>
    <w:tbl>
      <w:tblPr>
        <w:tblStyle w:val="Tabelacomgrade"/>
        <w:tblW w:w="9215" w:type="dxa"/>
        <w:tblInd w:w="-176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215"/>
      </w:tblGrid>
      <w:tr w:rsidR="00CD1271" w:rsidTr="00CD1271">
        <w:tc>
          <w:tcPr>
            <w:tcW w:w="9215" w:type="dxa"/>
            <w:shd w:val="clear" w:color="auto" w:fill="EEECE1" w:themeFill="background2"/>
          </w:tcPr>
          <w:p w:rsidR="00CD1271" w:rsidRDefault="00CD1271" w:rsidP="00CD1271">
            <w:pPr>
              <w:spacing w:before="120" w:line="230" w:lineRule="auto"/>
              <w:ind w:left="360" w:right="80"/>
              <w:jc w:val="both"/>
            </w:pPr>
          </w:p>
          <w:p w:rsidR="00CD1271" w:rsidRPr="00CD1271" w:rsidRDefault="00CD1271" w:rsidP="00CD1271">
            <w:pPr>
              <w:pStyle w:val="PargrafodaLista"/>
              <w:numPr>
                <w:ilvl w:val="0"/>
                <w:numId w:val="3"/>
              </w:numPr>
              <w:spacing w:before="120" w:line="230" w:lineRule="auto"/>
              <w:ind w:right="80"/>
              <w:jc w:val="both"/>
              <w:rPr>
                <w:b/>
              </w:rPr>
            </w:pPr>
            <w:r w:rsidRPr="00CD1271">
              <w:rPr>
                <w:b/>
              </w:rPr>
              <w:t>DOCUMENTAÇÃO OBRIGATÓRIA</w:t>
            </w:r>
          </w:p>
          <w:p w:rsidR="00CD1271" w:rsidRDefault="00CD1271" w:rsidP="00CD1271">
            <w:pPr>
              <w:pStyle w:val="PargrafodaLista"/>
              <w:spacing w:before="120" w:line="230" w:lineRule="auto"/>
              <w:ind w:right="80"/>
              <w:jc w:val="both"/>
            </w:pPr>
          </w:p>
        </w:tc>
      </w:tr>
      <w:tr w:rsidR="00CD1271" w:rsidTr="00CD1271">
        <w:tc>
          <w:tcPr>
            <w:tcW w:w="9215" w:type="dxa"/>
            <w:shd w:val="clear" w:color="auto" w:fill="EEECE1" w:themeFill="background2"/>
          </w:tcPr>
          <w:p w:rsidR="00CD1271" w:rsidRDefault="00CD1271" w:rsidP="00CD1271">
            <w:pPr>
              <w:pStyle w:val="PargrafodaLista"/>
              <w:spacing w:before="120" w:line="230" w:lineRule="auto"/>
              <w:ind w:right="80"/>
              <w:jc w:val="both"/>
            </w:pPr>
          </w:p>
          <w:p w:rsidR="00CD1271" w:rsidRPr="003E335B" w:rsidRDefault="00CD1271" w:rsidP="00CD1271">
            <w:pPr>
              <w:jc w:val="both"/>
            </w:pPr>
            <w:r w:rsidRPr="003E335B">
              <w:t>Junte documentos que comprovem a sua atuação cultural, tal como cartazes, folders, reportagens de revistas, certificados, premiações, entre outros document</w:t>
            </w:r>
            <w:r w:rsidR="00F439B1">
              <w:t>os.</w:t>
            </w:r>
          </w:p>
          <w:p w:rsidR="00CD1271" w:rsidRDefault="00CD1271" w:rsidP="00CD1271">
            <w:pPr>
              <w:pStyle w:val="PargrafodaLista"/>
              <w:spacing w:before="120" w:line="230" w:lineRule="auto"/>
              <w:ind w:right="80"/>
              <w:jc w:val="both"/>
            </w:pPr>
          </w:p>
          <w:p w:rsidR="00CD1271" w:rsidRDefault="00CD1271" w:rsidP="00CD1271">
            <w:pPr>
              <w:pStyle w:val="PargrafodaLista"/>
              <w:spacing w:before="120" w:line="230" w:lineRule="auto"/>
              <w:ind w:right="80"/>
              <w:jc w:val="both"/>
            </w:pPr>
          </w:p>
        </w:tc>
      </w:tr>
    </w:tbl>
    <w:p w:rsidR="00BE1EEA" w:rsidRPr="003E335B" w:rsidRDefault="00BE1EEA" w:rsidP="00BE1EEA">
      <w:pPr>
        <w:spacing w:before="120" w:line="230" w:lineRule="auto"/>
        <w:ind w:right="80"/>
        <w:jc w:val="both"/>
      </w:pPr>
    </w:p>
    <w:p w:rsidR="00CD1271" w:rsidRDefault="00CD1271" w:rsidP="00CD1271">
      <w:pPr>
        <w:spacing w:before="120" w:line="230" w:lineRule="auto"/>
        <w:ind w:right="80"/>
        <w:jc w:val="both"/>
        <w:rPr>
          <w:b/>
        </w:rPr>
      </w:pPr>
    </w:p>
    <w:p w:rsidR="00CD1271" w:rsidRDefault="00CD1271" w:rsidP="00CD1271">
      <w:pPr>
        <w:spacing w:before="120" w:line="230" w:lineRule="auto"/>
        <w:ind w:right="80"/>
        <w:jc w:val="both"/>
        <w:rPr>
          <w:b/>
        </w:rPr>
      </w:pPr>
    </w:p>
    <w:p w:rsidR="00CD1271" w:rsidRDefault="00CD1271" w:rsidP="00CD1271">
      <w:pPr>
        <w:spacing w:before="120" w:line="230" w:lineRule="auto"/>
        <w:ind w:right="80"/>
        <w:jc w:val="both"/>
        <w:rPr>
          <w:b/>
        </w:rPr>
      </w:pPr>
    </w:p>
    <w:p w:rsidR="00BE1EEA" w:rsidRPr="003E335B" w:rsidRDefault="00BE1EEA" w:rsidP="00BE1EEA">
      <w:pPr>
        <w:spacing w:before="120" w:line="230" w:lineRule="auto"/>
        <w:ind w:right="80"/>
        <w:jc w:val="both"/>
      </w:pPr>
    </w:p>
    <w:p w:rsidR="00A331CB" w:rsidRPr="003E335B" w:rsidRDefault="00A331CB"/>
    <w:p w:rsidR="00A331CB" w:rsidRPr="003E335B" w:rsidRDefault="00A331CB"/>
    <w:sectPr w:rsidR="00A331CB" w:rsidRPr="003E335B" w:rsidSect="001A1D48">
      <w:headerReference w:type="default" r:id="rId8"/>
      <w:footerReference w:type="default" r:id="rId9"/>
      <w:pgSz w:w="11906" w:h="16838"/>
      <w:pgMar w:top="22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55" w:rsidRDefault="002E1055" w:rsidP="00A331CB">
      <w:pPr>
        <w:spacing w:line="240" w:lineRule="auto"/>
      </w:pPr>
      <w:r>
        <w:separator/>
      </w:r>
    </w:p>
  </w:endnote>
  <w:endnote w:type="continuationSeparator" w:id="0">
    <w:p w:rsidR="002E1055" w:rsidRDefault="002E1055" w:rsidP="00A33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35B" w:rsidRPr="003B7B40" w:rsidRDefault="003E335B" w:rsidP="003B7B40">
    <w:pPr>
      <w:pStyle w:val="Rodap"/>
      <w:jc w:val="center"/>
      <w:rPr>
        <w:b/>
      </w:rPr>
    </w:pPr>
    <w:r w:rsidRPr="003B7B40">
      <w:rPr>
        <w:b/>
      </w:rPr>
      <w:t>Lei Complementar nº 195/2022 - Lei Paulo Gustavo</w:t>
    </w:r>
  </w:p>
  <w:p w:rsidR="003E335B" w:rsidRDefault="003E335B" w:rsidP="003B7B40">
    <w:pPr>
      <w:pStyle w:val="Rodap"/>
      <w:jc w:val="center"/>
    </w:pPr>
    <w:r w:rsidRPr="003B7B40">
      <w:rPr>
        <w:b/>
      </w:rPr>
      <w:t>Secretaria Municipal da Cultura</w:t>
    </w:r>
    <w:r>
      <w:rPr>
        <w:b/>
      </w:rPr>
      <w:t>, Turismo e Esportes</w:t>
    </w:r>
    <w:r w:rsidRPr="003B7B40">
      <w:rPr>
        <w:b/>
      </w:rPr>
      <w:t xml:space="preserve"> - </w:t>
    </w:r>
    <w:proofErr w:type="gramStart"/>
    <w:r w:rsidRPr="003B7B40">
      <w:rPr>
        <w:b/>
      </w:rPr>
      <w:t>SECTE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55" w:rsidRDefault="002E1055" w:rsidP="00A331CB">
      <w:pPr>
        <w:spacing w:line="240" w:lineRule="auto"/>
      </w:pPr>
      <w:r>
        <w:separator/>
      </w:r>
    </w:p>
  </w:footnote>
  <w:footnote w:type="continuationSeparator" w:id="0">
    <w:p w:rsidR="002E1055" w:rsidRDefault="002E1055" w:rsidP="00A331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35B" w:rsidRDefault="003E335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F15AE" wp14:editId="773F9730">
          <wp:simplePos x="0" y="0"/>
          <wp:positionH relativeFrom="column">
            <wp:posOffset>2929890</wp:posOffset>
          </wp:positionH>
          <wp:positionV relativeFrom="paragraph">
            <wp:posOffset>-59055</wp:posOffset>
          </wp:positionV>
          <wp:extent cx="2943225" cy="730885"/>
          <wp:effectExtent l="0" t="0" r="9525" b="0"/>
          <wp:wrapThrough wrapText="bothSides">
            <wp:wrapPolygon edited="0">
              <wp:start x="11184" y="563"/>
              <wp:lineTo x="1538" y="3378"/>
              <wp:lineTo x="140" y="5067"/>
              <wp:lineTo x="140" y="18579"/>
              <wp:lineTo x="559" y="19705"/>
              <wp:lineTo x="4614" y="20831"/>
              <wp:lineTo x="13142" y="20831"/>
              <wp:lineTo x="17616" y="19705"/>
              <wp:lineTo x="21390" y="15764"/>
              <wp:lineTo x="21530" y="6756"/>
              <wp:lineTo x="20691" y="5630"/>
              <wp:lineTo x="13421" y="563"/>
              <wp:lineTo x="11184" y="563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D980A9E" wp14:editId="2CDC24BE">
          <wp:simplePos x="0" y="0"/>
          <wp:positionH relativeFrom="column">
            <wp:posOffset>-308610</wp:posOffset>
          </wp:positionH>
          <wp:positionV relativeFrom="paragraph">
            <wp:posOffset>-1905</wp:posOffset>
          </wp:positionV>
          <wp:extent cx="3143250" cy="765810"/>
          <wp:effectExtent l="0" t="0" r="0" b="0"/>
          <wp:wrapThrough wrapText="bothSides">
            <wp:wrapPolygon edited="0">
              <wp:start x="0" y="0"/>
              <wp:lineTo x="0" y="20955"/>
              <wp:lineTo x="21469" y="20955"/>
              <wp:lineTo x="21469" y="0"/>
              <wp:lineTo x="0" y="0"/>
            </wp:wrapPolygon>
          </wp:wrapThrough>
          <wp:docPr id="4" name="Imagem 1976045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97604574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335B" w:rsidRDefault="003E33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3C45922"/>
    <w:multiLevelType w:val="multilevel"/>
    <w:tmpl w:val="57DE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336020AE"/>
    <w:multiLevelType w:val="multilevel"/>
    <w:tmpl w:val="FA5892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46"/>
    <w:rsid w:val="000D7DB2"/>
    <w:rsid w:val="00150F59"/>
    <w:rsid w:val="001A1D48"/>
    <w:rsid w:val="001D0A64"/>
    <w:rsid w:val="00205A42"/>
    <w:rsid w:val="00291009"/>
    <w:rsid w:val="002941AA"/>
    <w:rsid w:val="002E1055"/>
    <w:rsid w:val="003A5746"/>
    <w:rsid w:val="003B7B40"/>
    <w:rsid w:val="003E335B"/>
    <w:rsid w:val="00581F23"/>
    <w:rsid w:val="00596A04"/>
    <w:rsid w:val="00774676"/>
    <w:rsid w:val="00793874"/>
    <w:rsid w:val="007D1455"/>
    <w:rsid w:val="0080213A"/>
    <w:rsid w:val="00860694"/>
    <w:rsid w:val="0089246A"/>
    <w:rsid w:val="00A331CB"/>
    <w:rsid w:val="00B312F1"/>
    <w:rsid w:val="00BE1EEA"/>
    <w:rsid w:val="00CA4B34"/>
    <w:rsid w:val="00CD1271"/>
    <w:rsid w:val="00DE682A"/>
    <w:rsid w:val="00E176FA"/>
    <w:rsid w:val="00F439B1"/>
    <w:rsid w:val="00F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EA"/>
    <w:pPr>
      <w:spacing w:after="0"/>
    </w:pPr>
    <w:rPr>
      <w:rFonts w:eastAsia="Arial" w:cs="Arial"/>
      <w:sz w:val="22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74676"/>
    <w:pPr>
      <w:widowControl w:val="0"/>
      <w:autoSpaceDE w:val="0"/>
      <w:autoSpaceDN w:val="0"/>
      <w:spacing w:line="240" w:lineRule="auto"/>
      <w:ind w:left="786" w:hanging="367"/>
      <w:outlineLvl w:val="0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E1EE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74676"/>
    <w:rPr>
      <w:rFonts w:eastAsia="Arial" w:cs="Arial"/>
      <w:b/>
      <w:bCs/>
      <w:sz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EA"/>
    <w:pPr>
      <w:spacing w:after="0"/>
    </w:pPr>
    <w:rPr>
      <w:rFonts w:eastAsia="Arial" w:cs="Arial"/>
      <w:sz w:val="22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74676"/>
    <w:pPr>
      <w:widowControl w:val="0"/>
      <w:autoSpaceDE w:val="0"/>
      <w:autoSpaceDN w:val="0"/>
      <w:spacing w:line="240" w:lineRule="auto"/>
      <w:ind w:left="786" w:hanging="367"/>
      <w:outlineLvl w:val="0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E1EE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74676"/>
    <w:rPr>
      <w:rFonts w:eastAsia="Arial" w:cs="Arial"/>
      <w:b/>
      <w:bCs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sap\Downloads\LPG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LPG modelo</Template>
  <TotalTime>96</TotalTime>
  <Pages>8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</dc:creator>
  <cp:lastModifiedBy>pmsap</cp:lastModifiedBy>
  <cp:revision>10</cp:revision>
  <cp:lastPrinted>2023-10-31T16:21:00Z</cp:lastPrinted>
  <dcterms:created xsi:type="dcterms:W3CDTF">2023-10-25T15:39:00Z</dcterms:created>
  <dcterms:modified xsi:type="dcterms:W3CDTF">2023-10-31T16:22:00Z</dcterms:modified>
</cp:coreProperties>
</file>